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935B6" w14:textId="77777777" w:rsidR="00AF1A1D" w:rsidRPr="00AF1A1D" w:rsidRDefault="004D4011">
      <w:pPr>
        <w:spacing w:before="54" w:line="241" w:lineRule="auto"/>
        <w:ind w:left="1966" w:right="172" w:hanging="1788"/>
        <w:rPr>
          <w:rFonts w:ascii="Verdana" w:hAnsi="Verdana"/>
          <w:bCs/>
          <w:spacing w:val="-1"/>
          <w:sz w:val="18"/>
          <w:szCs w:val="18"/>
          <w:u w:val="single"/>
          <w:lang w:val="fr-FR"/>
        </w:rPr>
      </w:pPr>
      <w:r w:rsidRPr="00AF1A1D">
        <w:rPr>
          <w:rFonts w:ascii="Verdana" w:hAnsi="Verdana"/>
          <w:bCs/>
          <w:spacing w:val="-1"/>
          <w:sz w:val="18"/>
          <w:szCs w:val="18"/>
          <w:u w:val="single"/>
          <w:lang w:val="fr-FR"/>
        </w:rPr>
        <w:t>Modèle de demande</w:t>
      </w:r>
      <w:r w:rsidRPr="00AF1A1D">
        <w:rPr>
          <w:rFonts w:ascii="Verdana" w:hAnsi="Verdana"/>
          <w:bCs/>
          <w:spacing w:val="-3"/>
          <w:sz w:val="18"/>
          <w:szCs w:val="18"/>
          <w:u w:val="single"/>
          <w:lang w:val="fr-FR"/>
        </w:rPr>
        <w:t xml:space="preserve"> </w:t>
      </w:r>
      <w:r w:rsidRPr="00AF1A1D">
        <w:rPr>
          <w:rFonts w:ascii="Verdana" w:hAnsi="Verdana"/>
          <w:bCs/>
          <w:spacing w:val="-1"/>
          <w:sz w:val="18"/>
          <w:szCs w:val="18"/>
          <w:u w:val="single"/>
          <w:lang w:val="fr-FR"/>
        </w:rPr>
        <w:t>de congé de formation économique</w:t>
      </w:r>
      <w:r w:rsidRPr="00AF1A1D">
        <w:rPr>
          <w:rFonts w:ascii="Verdana" w:hAnsi="Verdana"/>
          <w:bCs/>
          <w:spacing w:val="-3"/>
          <w:sz w:val="18"/>
          <w:szCs w:val="18"/>
          <w:u w:val="single"/>
          <w:lang w:val="fr-FR"/>
        </w:rPr>
        <w:t xml:space="preserve"> </w:t>
      </w:r>
      <w:r w:rsidRPr="00AF1A1D">
        <w:rPr>
          <w:rFonts w:ascii="Verdana" w:hAnsi="Verdana"/>
          <w:bCs/>
          <w:spacing w:val="-1"/>
          <w:sz w:val="18"/>
          <w:szCs w:val="18"/>
          <w:u w:val="single"/>
          <w:lang w:val="fr-FR"/>
        </w:rPr>
        <w:t>sociale</w:t>
      </w:r>
      <w:r w:rsidRPr="00AF1A1D">
        <w:rPr>
          <w:rFonts w:ascii="Verdana" w:hAnsi="Verdana"/>
          <w:bCs/>
          <w:spacing w:val="-3"/>
          <w:sz w:val="18"/>
          <w:szCs w:val="18"/>
          <w:u w:val="single"/>
          <w:lang w:val="fr-FR"/>
        </w:rPr>
        <w:t xml:space="preserve"> </w:t>
      </w:r>
      <w:r w:rsidRPr="00AF1A1D">
        <w:rPr>
          <w:rFonts w:ascii="Verdana" w:hAnsi="Verdana"/>
          <w:bCs/>
          <w:sz w:val="18"/>
          <w:szCs w:val="18"/>
          <w:u w:val="single"/>
          <w:lang w:val="fr-FR"/>
        </w:rPr>
        <w:t>et</w:t>
      </w:r>
      <w:r w:rsidRPr="00AF1A1D">
        <w:rPr>
          <w:rFonts w:ascii="Verdana" w:hAnsi="Verdana"/>
          <w:bCs/>
          <w:spacing w:val="-1"/>
          <w:sz w:val="18"/>
          <w:szCs w:val="18"/>
          <w:u w:val="single"/>
          <w:lang w:val="fr-FR"/>
        </w:rPr>
        <w:t xml:space="preserve"> syndicale</w:t>
      </w:r>
    </w:p>
    <w:p w14:paraId="5BBE4D66" w14:textId="77777777" w:rsidR="006050F4" w:rsidRPr="00AF1A1D" w:rsidRDefault="004D4011">
      <w:pPr>
        <w:spacing w:before="54" w:line="241" w:lineRule="auto"/>
        <w:ind w:left="1966" w:right="172" w:hanging="1788"/>
        <w:rPr>
          <w:rFonts w:ascii="Verdana" w:eastAsia="Times New Roman" w:hAnsi="Verdana" w:cs="Times New Roman"/>
          <w:sz w:val="24"/>
          <w:szCs w:val="24"/>
          <w:lang w:val="fr-FR"/>
        </w:rPr>
      </w:pPr>
      <w:r w:rsidRPr="00AF1A1D">
        <w:rPr>
          <w:rFonts w:ascii="Verdana" w:hAnsi="Verdana"/>
          <w:b/>
          <w:spacing w:val="-1"/>
          <w:sz w:val="24"/>
          <w:szCs w:val="24"/>
          <w:lang w:val="fr-FR"/>
        </w:rPr>
        <w:t xml:space="preserve">Agent </w:t>
      </w:r>
      <w:r w:rsidRPr="00AF1A1D">
        <w:rPr>
          <w:rFonts w:ascii="Verdana" w:hAnsi="Verdana"/>
          <w:b/>
          <w:spacing w:val="-2"/>
          <w:sz w:val="24"/>
          <w:szCs w:val="24"/>
          <w:lang w:val="fr-FR"/>
        </w:rPr>
        <w:t>des</w:t>
      </w:r>
      <w:r w:rsidRPr="00AF1A1D">
        <w:rPr>
          <w:rFonts w:ascii="Verdana" w:hAnsi="Verdana"/>
          <w:b/>
          <w:sz w:val="24"/>
          <w:szCs w:val="24"/>
          <w:lang w:val="fr-FR"/>
        </w:rPr>
        <w:t xml:space="preserve"> </w:t>
      </w:r>
      <w:r w:rsidRPr="00AF1A1D">
        <w:rPr>
          <w:rFonts w:ascii="Verdana" w:hAnsi="Verdana"/>
          <w:b/>
          <w:spacing w:val="-1"/>
          <w:sz w:val="24"/>
          <w:szCs w:val="24"/>
          <w:lang w:val="fr-FR"/>
        </w:rPr>
        <w:t>collectivités</w:t>
      </w:r>
      <w:r w:rsidRPr="00AF1A1D">
        <w:rPr>
          <w:rFonts w:ascii="Verdana" w:hAnsi="Verdana"/>
          <w:b/>
          <w:sz w:val="24"/>
          <w:szCs w:val="24"/>
          <w:lang w:val="fr-FR"/>
        </w:rPr>
        <w:t xml:space="preserve"> </w:t>
      </w:r>
      <w:r w:rsidRPr="00AF1A1D">
        <w:rPr>
          <w:rFonts w:ascii="Verdana" w:hAnsi="Verdana"/>
          <w:b/>
          <w:spacing w:val="-1"/>
          <w:sz w:val="24"/>
          <w:szCs w:val="24"/>
          <w:lang w:val="fr-FR"/>
        </w:rPr>
        <w:t>publiques</w:t>
      </w:r>
      <w:r w:rsidRPr="00AF1A1D">
        <w:rPr>
          <w:rFonts w:ascii="Verdana" w:hAnsi="Verdana"/>
          <w:b/>
          <w:sz w:val="24"/>
          <w:szCs w:val="24"/>
          <w:lang w:val="fr-FR"/>
        </w:rPr>
        <w:t xml:space="preserve"> </w:t>
      </w:r>
      <w:r w:rsidRPr="00AF1A1D">
        <w:rPr>
          <w:rFonts w:ascii="Verdana" w:hAnsi="Verdana"/>
          <w:b/>
          <w:spacing w:val="-1"/>
          <w:sz w:val="24"/>
          <w:szCs w:val="24"/>
          <w:lang w:val="fr-FR"/>
        </w:rPr>
        <w:t>territoriales</w:t>
      </w:r>
    </w:p>
    <w:p w14:paraId="2EAC2A6E" w14:textId="77777777" w:rsidR="006050F4" w:rsidRPr="00AF1A1D" w:rsidRDefault="006050F4">
      <w:pPr>
        <w:spacing w:before="3"/>
        <w:rPr>
          <w:rFonts w:ascii="Verdana" w:eastAsia="Times New Roman" w:hAnsi="Verdana" w:cs="Times New Roman"/>
          <w:b/>
          <w:bCs/>
          <w:sz w:val="18"/>
          <w:szCs w:val="18"/>
          <w:lang w:val="fr-FR"/>
        </w:rPr>
      </w:pPr>
    </w:p>
    <w:p w14:paraId="1DE498C7" w14:textId="77777777" w:rsidR="006050F4" w:rsidRPr="00AF1A1D" w:rsidRDefault="00AF1A1D" w:rsidP="00AF1A1D">
      <w:pPr>
        <w:pStyle w:val="Corpsdetexte"/>
        <w:ind w:right="107"/>
        <w:jc w:val="both"/>
        <w:rPr>
          <w:rFonts w:ascii="Verdana" w:hAnsi="Verdana"/>
          <w:b/>
          <w:bCs/>
          <w:sz w:val="18"/>
          <w:szCs w:val="18"/>
          <w:lang w:val="fr-FR"/>
        </w:rPr>
      </w:pPr>
      <w:r w:rsidRPr="00AF1A1D">
        <w:rPr>
          <w:rFonts w:ascii="Verdana" w:hAnsi="Verdana"/>
          <w:b/>
          <w:bCs/>
          <w:sz w:val="18"/>
          <w:szCs w:val="18"/>
          <w:lang w:val="fr-FR"/>
        </w:rPr>
        <w:t xml:space="preserve">À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adresser,</w:t>
      </w:r>
      <w:r w:rsidR="004D4011" w:rsidRPr="00AF1A1D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par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écrit,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à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l’autorité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territoriale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(Maire,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Président</w:t>
      </w:r>
      <w:r w:rsidR="004D4011" w:rsidRPr="00AF1A1D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d’Agglomération,</w:t>
      </w:r>
      <w:r w:rsidR="004D4011" w:rsidRPr="00AF1A1D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Président</w:t>
      </w:r>
      <w:r w:rsidR="004D4011" w:rsidRPr="00AF1A1D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du</w:t>
      </w:r>
      <w:r w:rsidR="004D4011" w:rsidRPr="00AF1A1D">
        <w:rPr>
          <w:rFonts w:ascii="Verdana" w:hAnsi="Verdana"/>
          <w:b/>
          <w:bCs/>
          <w:spacing w:val="111"/>
          <w:w w:val="99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Conseil</w:t>
      </w:r>
      <w:r w:rsidR="004D4011" w:rsidRPr="00AF1A1D">
        <w:rPr>
          <w:rFonts w:ascii="Verdana" w:hAnsi="Verdana"/>
          <w:b/>
          <w:bCs/>
          <w:spacing w:val="-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Général,</w:t>
      </w:r>
      <w:r w:rsidR="004D4011" w:rsidRPr="00AF1A1D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Président</w:t>
      </w:r>
      <w:r w:rsidR="004D4011" w:rsidRPr="00AF1A1D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du</w:t>
      </w:r>
      <w:r w:rsidR="004D4011" w:rsidRPr="00AF1A1D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Conseil</w:t>
      </w:r>
      <w:r w:rsidR="004D4011" w:rsidRPr="00AF1A1D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Régional,</w:t>
      </w:r>
      <w:r w:rsidR="004D4011" w:rsidRPr="00AF1A1D">
        <w:rPr>
          <w:rFonts w:ascii="Verdana" w:hAnsi="Verdana"/>
          <w:b/>
          <w:bCs/>
          <w:spacing w:val="-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etc…</w:t>
      </w:r>
      <w:r w:rsidRPr="00AF1A1D">
        <w:rPr>
          <w:rFonts w:ascii="Verdana" w:hAnsi="Verdana"/>
          <w:b/>
          <w:bCs/>
          <w:sz w:val="18"/>
          <w:szCs w:val="18"/>
          <w:lang w:val="fr-FR"/>
        </w:rPr>
        <w:t>)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,</w:t>
      </w:r>
      <w:r w:rsidR="004D4011" w:rsidRPr="00AF1A1D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au</w:t>
      </w:r>
      <w:r w:rsidR="004D4011" w:rsidRPr="00AF1A1D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moins</w:t>
      </w:r>
      <w:r w:rsidR="004D4011" w:rsidRPr="00AF1A1D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un</w:t>
      </w:r>
      <w:r w:rsidR="004D4011" w:rsidRPr="00AF1A1D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mois</w:t>
      </w:r>
      <w:r w:rsidR="004D4011" w:rsidRPr="00AF1A1D">
        <w:rPr>
          <w:rFonts w:ascii="Verdana" w:hAnsi="Verdana"/>
          <w:b/>
          <w:bCs/>
          <w:spacing w:val="-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à</w:t>
      </w:r>
      <w:r w:rsidR="004D4011" w:rsidRPr="00AF1A1D">
        <w:rPr>
          <w:rFonts w:ascii="Verdana" w:hAnsi="Verdana"/>
          <w:b/>
          <w:bCs/>
          <w:spacing w:val="-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l’avance.</w:t>
      </w:r>
    </w:p>
    <w:p w14:paraId="65C5C376" w14:textId="77777777" w:rsidR="006050F4" w:rsidRPr="00AF1A1D" w:rsidRDefault="006050F4">
      <w:pPr>
        <w:rPr>
          <w:rFonts w:ascii="Verdana" w:eastAsia="Times New Roman" w:hAnsi="Verdana" w:cs="Times New Roman"/>
          <w:sz w:val="18"/>
          <w:szCs w:val="18"/>
          <w:lang w:val="fr-FR"/>
        </w:rPr>
      </w:pPr>
    </w:p>
    <w:p w14:paraId="6EE87668" w14:textId="77777777" w:rsidR="006050F4" w:rsidRPr="00AF1A1D" w:rsidRDefault="004D4011">
      <w:pPr>
        <w:pStyle w:val="Corpsdetexte"/>
        <w:ind w:right="110"/>
        <w:jc w:val="both"/>
        <w:rPr>
          <w:rFonts w:ascii="Verdana" w:hAnsi="Verdana"/>
          <w:sz w:val="18"/>
          <w:szCs w:val="18"/>
          <w:lang w:val="fr-FR"/>
        </w:rPr>
      </w:pPr>
      <w:r w:rsidRPr="00AF1A1D">
        <w:rPr>
          <w:rFonts w:ascii="Verdana" w:hAnsi="Verdana"/>
          <w:spacing w:val="-1"/>
          <w:sz w:val="18"/>
          <w:szCs w:val="18"/>
          <w:lang w:val="fr-FR"/>
        </w:rPr>
        <w:t>Vous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devez</w:t>
      </w:r>
      <w:r w:rsidRPr="00AF1A1D">
        <w:rPr>
          <w:rFonts w:ascii="Verdana" w:hAnsi="Verdana"/>
          <w:spacing w:val="2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vous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assurer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que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votre</w:t>
      </w:r>
      <w:r w:rsidRPr="00AF1A1D">
        <w:rPr>
          <w:rFonts w:ascii="Verdana" w:hAnsi="Verdana"/>
          <w:spacing w:val="2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demande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a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bien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été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reçue,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soit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un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récépissé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1"/>
          <w:sz w:val="18"/>
          <w:szCs w:val="18"/>
          <w:lang w:val="fr-FR"/>
        </w:rPr>
        <w:t>de</w:t>
      </w:r>
      <w:r w:rsidRPr="00AF1A1D">
        <w:rPr>
          <w:rFonts w:ascii="Verdana" w:hAnsi="Verdana"/>
          <w:spacing w:val="2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son</w:t>
      </w:r>
      <w:r w:rsidRPr="00AF1A1D">
        <w:rPr>
          <w:rFonts w:ascii="Verdana" w:hAnsi="Verdana"/>
          <w:spacing w:val="65"/>
          <w:w w:val="9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dépôt,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soit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en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l’envoyant</w:t>
      </w:r>
      <w:r w:rsidRPr="00AF1A1D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AF1A1D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lettre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recommandée</w:t>
      </w:r>
      <w:r w:rsidRPr="00AF1A1D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avec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accusé</w:t>
      </w:r>
      <w:r w:rsidRPr="00AF1A1D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1"/>
          <w:sz w:val="18"/>
          <w:szCs w:val="18"/>
          <w:lang w:val="fr-FR"/>
        </w:rPr>
        <w:t>de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réception.</w:t>
      </w:r>
    </w:p>
    <w:p w14:paraId="67136D3D" w14:textId="77777777" w:rsidR="006050F4" w:rsidRPr="00AF1A1D" w:rsidRDefault="006050F4">
      <w:pPr>
        <w:rPr>
          <w:rFonts w:ascii="Verdana" w:eastAsia="Times New Roman" w:hAnsi="Verdana" w:cs="Times New Roman"/>
          <w:sz w:val="18"/>
          <w:szCs w:val="18"/>
          <w:lang w:val="fr-FR"/>
        </w:rPr>
      </w:pPr>
    </w:p>
    <w:p w14:paraId="6F52A7EE" w14:textId="77777777" w:rsidR="006050F4" w:rsidRPr="00AF1A1D" w:rsidRDefault="00AF1A1D" w:rsidP="00AF1A1D">
      <w:pPr>
        <w:pStyle w:val="Corpsdetexte"/>
        <w:ind w:right="110"/>
        <w:jc w:val="both"/>
        <w:rPr>
          <w:rFonts w:ascii="Verdana" w:hAnsi="Verdana"/>
          <w:b/>
          <w:bCs/>
          <w:spacing w:val="-1"/>
          <w:sz w:val="18"/>
          <w:szCs w:val="18"/>
          <w:lang w:val="fr-FR"/>
        </w:rPr>
      </w:pPr>
      <w:r w:rsidRPr="00AF1A1D">
        <w:rPr>
          <w:rFonts w:ascii="Verdana" w:hAnsi="Verdana"/>
          <w:b/>
          <w:bCs/>
          <w:sz w:val="18"/>
          <w:szCs w:val="18"/>
          <w:lang w:val="fr-FR"/>
        </w:rPr>
        <w:t xml:space="preserve">À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défaut</w:t>
      </w:r>
      <w:r w:rsidR="004D4011" w:rsidRPr="00AF1A1D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de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réponse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expresse</w:t>
      </w:r>
      <w:r w:rsidR="004D4011" w:rsidRPr="00AF1A1D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au</w:t>
      </w:r>
      <w:r w:rsidR="004D4011" w:rsidRPr="00AF1A1D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plus</w:t>
      </w:r>
      <w:r w:rsidR="004D4011" w:rsidRPr="00AF1A1D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tard</w:t>
      </w:r>
      <w:r w:rsidR="004D4011" w:rsidRPr="00AF1A1D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le</w:t>
      </w:r>
      <w:r w:rsidR="004D4011" w:rsidRPr="00AF1A1D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quinzième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jour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qui</w:t>
      </w:r>
      <w:r w:rsidR="004D4011" w:rsidRPr="00AF1A1D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précède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1"/>
          <w:sz w:val="18"/>
          <w:szCs w:val="18"/>
          <w:lang w:val="fr-FR"/>
        </w:rPr>
        <w:t>le</w:t>
      </w:r>
      <w:r w:rsidR="004D4011" w:rsidRPr="00AF1A1D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début</w:t>
      </w:r>
      <w:r w:rsidR="004D4011" w:rsidRPr="00AF1A1D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du</w:t>
      </w:r>
      <w:r w:rsidR="004D4011" w:rsidRPr="00AF1A1D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stage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ou</w:t>
      </w:r>
      <w:r w:rsidR="004D4011" w:rsidRPr="00AF1A1D">
        <w:rPr>
          <w:rFonts w:ascii="Verdana" w:hAnsi="Verdana"/>
          <w:b/>
          <w:bCs/>
          <w:spacing w:val="53"/>
          <w:w w:val="99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de</w:t>
      </w:r>
      <w:r w:rsidR="004D4011" w:rsidRPr="00AF1A1D">
        <w:rPr>
          <w:rFonts w:ascii="Verdana" w:hAnsi="Verdana"/>
          <w:b/>
          <w:bCs/>
          <w:spacing w:val="-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la</w:t>
      </w:r>
      <w:r w:rsidR="004D4011" w:rsidRPr="00AF1A1D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session,</w:t>
      </w:r>
      <w:r w:rsidR="004D4011" w:rsidRPr="00AF1A1D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le</w:t>
      </w:r>
      <w:r w:rsidR="004D4011" w:rsidRPr="00AF1A1D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congé</w:t>
      </w:r>
      <w:r w:rsidR="004D4011" w:rsidRPr="00AF1A1D">
        <w:rPr>
          <w:rFonts w:ascii="Verdana" w:hAnsi="Verdana"/>
          <w:b/>
          <w:bCs/>
          <w:spacing w:val="-4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est</w:t>
      </w:r>
      <w:r w:rsidR="004D4011" w:rsidRPr="00AF1A1D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réputé</w:t>
      </w:r>
      <w:r w:rsidR="004D4011" w:rsidRPr="00AF1A1D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accordé.</w:t>
      </w:r>
    </w:p>
    <w:p w14:paraId="51014F72" w14:textId="77777777" w:rsidR="00AF1A1D" w:rsidRPr="00AF1A1D" w:rsidRDefault="00AF1A1D" w:rsidP="00AF1A1D">
      <w:pPr>
        <w:pStyle w:val="Corpsdetexte"/>
        <w:ind w:right="110"/>
        <w:jc w:val="both"/>
        <w:rPr>
          <w:rFonts w:ascii="Verdana" w:hAnsi="Verdana"/>
          <w:sz w:val="18"/>
          <w:szCs w:val="18"/>
          <w:lang w:val="fr-FR"/>
        </w:rPr>
      </w:pPr>
    </w:p>
    <w:p w14:paraId="3A51972A" w14:textId="77777777" w:rsidR="006050F4" w:rsidRPr="00AF1A1D" w:rsidRDefault="004D4011">
      <w:pPr>
        <w:pStyle w:val="Corpsdetexte"/>
        <w:ind w:right="109"/>
        <w:jc w:val="both"/>
        <w:rPr>
          <w:rFonts w:ascii="Verdana" w:hAnsi="Verdana"/>
          <w:sz w:val="18"/>
          <w:szCs w:val="18"/>
          <w:lang w:val="fr-FR"/>
        </w:rPr>
      </w:pPr>
      <w:r w:rsidRPr="00AF1A1D">
        <w:rPr>
          <w:rFonts w:ascii="Verdana" w:hAnsi="Verdana"/>
          <w:spacing w:val="-2"/>
          <w:sz w:val="18"/>
          <w:szCs w:val="18"/>
          <w:lang w:val="fr-FR"/>
        </w:rPr>
        <w:t>Le</w:t>
      </w:r>
      <w:r w:rsidRPr="00AF1A1D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bénéfice</w:t>
      </w:r>
      <w:r w:rsidRPr="00AF1A1D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du</w:t>
      </w:r>
      <w:r w:rsidRPr="00AF1A1D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congé</w:t>
      </w:r>
      <w:r w:rsidRPr="00AF1A1D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ne</w:t>
      </w:r>
      <w:r w:rsidRPr="00AF1A1D">
        <w:rPr>
          <w:rFonts w:ascii="Verdana" w:hAnsi="Verdana"/>
          <w:spacing w:val="1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peut</w:t>
      </w:r>
      <w:r w:rsidRPr="00AF1A1D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être</w:t>
      </w:r>
      <w:r w:rsidRPr="00AF1A1D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refusé</w:t>
      </w:r>
      <w:r w:rsidRPr="00AF1A1D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que</w:t>
      </w:r>
      <w:r w:rsidRPr="00AF1A1D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si</w:t>
      </w:r>
      <w:r w:rsidRPr="00AF1A1D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les</w:t>
      </w:r>
      <w:r w:rsidRPr="00AF1A1D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nécessités</w:t>
      </w:r>
      <w:r w:rsidRPr="00AF1A1D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du</w:t>
      </w:r>
      <w:r w:rsidRPr="00AF1A1D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fonctionnement</w:t>
      </w:r>
      <w:r w:rsidRPr="00AF1A1D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du</w:t>
      </w:r>
      <w:r w:rsidRPr="00AF1A1D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service</w:t>
      </w:r>
      <w:r w:rsidRPr="00AF1A1D">
        <w:rPr>
          <w:rFonts w:ascii="Verdana" w:hAnsi="Verdana"/>
          <w:spacing w:val="71"/>
          <w:w w:val="9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s’y</w:t>
      </w:r>
      <w:r w:rsidRPr="00AF1A1D">
        <w:rPr>
          <w:rFonts w:ascii="Verdana" w:hAnsi="Verdana"/>
          <w:spacing w:val="22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opposent.</w:t>
      </w:r>
      <w:r w:rsidRPr="00AF1A1D">
        <w:rPr>
          <w:rFonts w:ascii="Verdana" w:hAnsi="Verdana"/>
          <w:spacing w:val="30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Les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décisions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qui</w:t>
      </w:r>
      <w:r w:rsidRPr="00AF1A1D">
        <w:rPr>
          <w:rFonts w:ascii="Verdana" w:hAnsi="Verdana"/>
          <w:spacing w:val="2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rejettent</w:t>
      </w:r>
      <w:r w:rsidRPr="00AF1A1D">
        <w:rPr>
          <w:rFonts w:ascii="Verdana" w:hAnsi="Verdana"/>
          <w:spacing w:val="2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des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demandes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de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congé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de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fonctionnaires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doivent</w:t>
      </w:r>
      <w:r w:rsidRPr="00AF1A1D">
        <w:rPr>
          <w:rFonts w:ascii="Verdana" w:hAnsi="Verdana"/>
          <w:spacing w:val="85"/>
          <w:w w:val="9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être</w:t>
      </w:r>
      <w:r w:rsidRPr="00AF1A1D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communiquées</w:t>
      </w:r>
      <w:r w:rsidRPr="00AF1A1D">
        <w:rPr>
          <w:rFonts w:ascii="Verdana" w:hAnsi="Verdana"/>
          <w:spacing w:val="12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avec</w:t>
      </w:r>
      <w:r w:rsidRPr="00AF1A1D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leurs</w:t>
      </w:r>
      <w:r w:rsidRPr="00AF1A1D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motifs</w:t>
      </w:r>
      <w:r w:rsidRPr="00AF1A1D">
        <w:rPr>
          <w:rFonts w:ascii="Verdana" w:hAnsi="Verdana"/>
          <w:spacing w:val="11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à</w:t>
      </w:r>
      <w:r w:rsidRPr="00AF1A1D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la</w:t>
      </w:r>
      <w:r w:rsidRPr="00AF1A1D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commission</w:t>
      </w:r>
      <w:r w:rsidRPr="00AF1A1D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administrative</w:t>
      </w:r>
      <w:r w:rsidRPr="00AF1A1D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paritaire</w:t>
      </w:r>
      <w:r w:rsidRPr="00AF1A1D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au</w:t>
      </w:r>
      <w:r w:rsidRPr="00AF1A1D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cours</w:t>
      </w:r>
      <w:r w:rsidRPr="00AF1A1D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de</w:t>
      </w:r>
      <w:r w:rsidRPr="00AF1A1D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la</w:t>
      </w:r>
      <w:r w:rsidRPr="00AF1A1D">
        <w:rPr>
          <w:rFonts w:ascii="Verdana" w:hAnsi="Verdana"/>
          <w:spacing w:val="83"/>
          <w:w w:val="9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réunion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qui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suit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l’intervention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de</w:t>
      </w:r>
      <w:r w:rsidRPr="00AF1A1D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ces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décisions.</w:t>
      </w:r>
    </w:p>
    <w:p w14:paraId="6720FC6C" w14:textId="77777777" w:rsidR="006050F4" w:rsidRPr="00AF1A1D" w:rsidRDefault="006050F4">
      <w:pPr>
        <w:rPr>
          <w:rFonts w:ascii="Verdana" w:eastAsia="Times New Roman" w:hAnsi="Verdana" w:cs="Times New Roman"/>
          <w:sz w:val="18"/>
          <w:szCs w:val="18"/>
          <w:lang w:val="fr-FR"/>
        </w:rPr>
      </w:pPr>
    </w:p>
    <w:p w14:paraId="7780B716" w14:textId="77777777" w:rsidR="006050F4" w:rsidRPr="00AF1A1D" w:rsidRDefault="00AF1A1D" w:rsidP="00AF1A1D">
      <w:pPr>
        <w:pStyle w:val="Corpsdetexte"/>
        <w:ind w:right="109"/>
        <w:jc w:val="both"/>
        <w:rPr>
          <w:rFonts w:ascii="Verdana" w:hAnsi="Verdana"/>
          <w:sz w:val="18"/>
          <w:szCs w:val="18"/>
          <w:lang w:val="fr-FR"/>
        </w:rPr>
      </w:pPr>
      <w:r>
        <w:rPr>
          <w:rFonts w:ascii="Verdana" w:hAnsi="Verdana"/>
          <w:sz w:val="18"/>
          <w:szCs w:val="18"/>
          <w:lang w:val="fr-FR"/>
        </w:rPr>
        <w:t xml:space="preserve">À </w:t>
      </w:r>
      <w:r w:rsidR="004D4011" w:rsidRPr="00AF1A1D">
        <w:rPr>
          <w:rFonts w:ascii="Verdana" w:hAnsi="Verdana"/>
          <w:sz w:val="18"/>
          <w:szCs w:val="18"/>
          <w:lang w:val="fr-FR"/>
        </w:rPr>
        <w:t>la</w:t>
      </w:r>
      <w:r w:rsidR="004D4011" w:rsidRPr="00AF1A1D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fin</w:t>
      </w:r>
      <w:r w:rsidR="004D4011" w:rsidRPr="00AF1A1D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du</w:t>
      </w:r>
      <w:r w:rsidR="004D4011" w:rsidRPr="00AF1A1D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stage</w:t>
      </w:r>
      <w:r w:rsidR="004D4011" w:rsidRPr="00AF1A1D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ou</w:t>
      </w:r>
      <w:r w:rsidR="004D4011" w:rsidRPr="00AF1A1D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de</w:t>
      </w:r>
      <w:r w:rsidR="004D4011" w:rsidRPr="00AF1A1D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1"/>
          <w:sz w:val="18"/>
          <w:szCs w:val="18"/>
          <w:lang w:val="fr-FR"/>
        </w:rPr>
        <w:t>la</w:t>
      </w:r>
      <w:r w:rsidR="004D4011" w:rsidRPr="00AF1A1D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session,</w:t>
      </w:r>
      <w:r w:rsidR="004D4011" w:rsidRPr="00AF1A1D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le</w:t>
      </w:r>
      <w:r w:rsidR="004D4011" w:rsidRPr="00AF1A1D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centre</w:t>
      </w:r>
      <w:r w:rsidR="004D4011" w:rsidRPr="00AF1A1D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ou</w:t>
      </w:r>
      <w:r w:rsidR="004D4011" w:rsidRPr="00AF1A1D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l’institut</w:t>
      </w:r>
      <w:r w:rsidR="004D4011" w:rsidRPr="00AF1A1D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délivre</w:t>
      </w:r>
      <w:r w:rsidR="004D4011" w:rsidRPr="00AF1A1D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à</w:t>
      </w:r>
      <w:r w:rsidR="004D4011" w:rsidRPr="00AF1A1D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chaque</w:t>
      </w:r>
      <w:r w:rsidR="004D4011" w:rsidRPr="00AF1A1D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agent</w:t>
      </w:r>
      <w:r w:rsidR="004D4011" w:rsidRPr="00AF1A1D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une</w:t>
      </w:r>
      <w:r w:rsidR="004D4011" w:rsidRPr="00AF1A1D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attestation</w:t>
      </w:r>
      <w:r w:rsidR="004D4011" w:rsidRPr="00AF1A1D">
        <w:rPr>
          <w:rFonts w:ascii="Verdana" w:hAnsi="Verdana"/>
          <w:spacing w:val="71"/>
          <w:w w:val="99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constatant</w:t>
      </w:r>
      <w:r w:rsidR="004D4011" w:rsidRPr="00AF1A1D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l'assiduité.</w:t>
      </w:r>
      <w:r w:rsidR="004D4011" w:rsidRPr="00AF1A1D">
        <w:rPr>
          <w:rFonts w:ascii="Verdana" w:hAnsi="Verdana"/>
          <w:spacing w:val="23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L'intéressé</w:t>
      </w:r>
      <w:r w:rsidR="004D4011" w:rsidRPr="00AF1A1D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remet</w:t>
      </w:r>
      <w:r w:rsidR="004D4011" w:rsidRPr="00AF1A1D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cette</w:t>
      </w:r>
      <w:r w:rsidR="004D4011" w:rsidRPr="00AF1A1D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attestation</w:t>
      </w:r>
      <w:r w:rsidR="004D4011" w:rsidRPr="00AF1A1D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au</w:t>
      </w:r>
      <w:r w:rsidR="004D4011" w:rsidRPr="00AF1A1D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chef</w:t>
      </w:r>
      <w:r w:rsidR="004D4011" w:rsidRPr="00AF1A1D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de</w:t>
      </w:r>
      <w:r w:rsidR="004D4011" w:rsidRPr="00AF1A1D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service</w:t>
      </w:r>
      <w:r w:rsidR="004D4011" w:rsidRPr="00AF1A1D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au</w:t>
      </w:r>
      <w:r w:rsidR="004D4011" w:rsidRPr="00AF1A1D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moment</w:t>
      </w:r>
      <w:r w:rsidR="004D4011" w:rsidRPr="00AF1A1D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de</w:t>
      </w:r>
      <w:r w:rsidR="004D4011" w:rsidRPr="00AF1A1D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la</w:t>
      </w:r>
      <w:r w:rsidR="004D4011" w:rsidRPr="00AF1A1D">
        <w:rPr>
          <w:rFonts w:ascii="Verdana" w:hAnsi="Verdana"/>
          <w:spacing w:val="107"/>
          <w:w w:val="99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reprise</w:t>
      </w:r>
      <w:r w:rsidR="004D4011" w:rsidRPr="00AF1A1D">
        <w:rPr>
          <w:rFonts w:ascii="Verdana" w:hAnsi="Verdana"/>
          <w:spacing w:val="-9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de</w:t>
      </w:r>
      <w:r w:rsidR="004D4011" w:rsidRPr="00AF1A1D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ses</w:t>
      </w:r>
      <w:r w:rsidR="004D4011"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fonctions.</w:t>
      </w:r>
    </w:p>
    <w:p w14:paraId="1FFCD0DD" w14:textId="77777777" w:rsidR="00AF1A1D" w:rsidRPr="00B829F5" w:rsidRDefault="00AF1A1D" w:rsidP="00AF1A1D">
      <w:pPr>
        <w:rPr>
          <w:rFonts w:ascii="Verdana" w:hAnsi="Verdana"/>
          <w:sz w:val="18"/>
          <w:szCs w:val="18"/>
          <w:lang w:val="fr-FR"/>
        </w:rPr>
      </w:pPr>
    </w:p>
    <w:p w14:paraId="40E56A27" w14:textId="77777777" w:rsidR="00AF1A1D" w:rsidRPr="00BE11BA" w:rsidRDefault="00AF1A1D" w:rsidP="00AF1A1D">
      <w:pPr>
        <w:jc w:val="center"/>
        <w:rPr>
          <w:rFonts w:ascii="Verdana" w:hAnsi="Verdana"/>
          <w:b/>
          <w:color w:val="FF0000"/>
          <w:sz w:val="18"/>
          <w:szCs w:val="18"/>
          <w:lang w:val="fr-FR"/>
        </w:rPr>
      </w:pPr>
      <w:r w:rsidRPr="00BE11BA">
        <w:rPr>
          <w:rFonts w:ascii="Verdana" w:hAnsi="Verdana"/>
          <w:b/>
          <w:color w:val="FF0000"/>
          <w:sz w:val="18"/>
          <w:szCs w:val="18"/>
          <w:lang w:val="fr-FR"/>
        </w:rPr>
        <w:t>OOO</w:t>
      </w:r>
    </w:p>
    <w:p w14:paraId="3C263907" w14:textId="77777777" w:rsidR="00AF1A1D" w:rsidRPr="00BE11BA" w:rsidRDefault="00AF1A1D" w:rsidP="00AF1A1D">
      <w:pPr>
        <w:rPr>
          <w:rFonts w:ascii="Verdana" w:hAnsi="Verdana"/>
          <w:sz w:val="18"/>
          <w:szCs w:val="18"/>
          <w:lang w:val="fr-FR"/>
        </w:rPr>
      </w:pPr>
    </w:p>
    <w:p w14:paraId="216699BC" w14:textId="77777777" w:rsidR="00AF1A1D" w:rsidRPr="00BE11BA" w:rsidRDefault="00AF1A1D" w:rsidP="00AF1A1D">
      <w:pPr>
        <w:pStyle w:val="Corpsdetexte"/>
        <w:ind w:right="7125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Nom,</w:t>
      </w:r>
      <w:r w:rsidRPr="00BE11BA">
        <w:rPr>
          <w:rFonts w:ascii="Verdana" w:hAnsi="Verdana"/>
          <w:spacing w:val="-1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prénom</w:t>
      </w:r>
      <w:r w:rsidRPr="00BE11BA">
        <w:rPr>
          <w:rFonts w:ascii="Verdana" w:hAnsi="Verdana"/>
          <w:spacing w:val="27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Adresse</w:t>
      </w:r>
    </w:p>
    <w:p w14:paraId="7824931E" w14:textId="77777777" w:rsidR="00AF1A1D" w:rsidRPr="00BE11BA" w:rsidRDefault="00AF1A1D" w:rsidP="00AF1A1D">
      <w:pPr>
        <w:rPr>
          <w:rFonts w:ascii="Verdana" w:hAnsi="Verdana"/>
          <w:sz w:val="18"/>
          <w:szCs w:val="18"/>
          <w:lang w:val="fr-FR"/>
        </w:rPr>
      </w:pPr>
    </w:p>
    <w:p w14:paraId="2E2CCD3A" w14:textId="77777777" w:rsidR="00AF1A1D" w:rsidRDefault="00AF1A1D" w:rsidP="00AF1A1D">
      <w:pPr>
        <w:pStyle w:val="Corpsdetexte"/>
        <w:tabs>
          <w:tab w:val="left" w:pos="9498"/>
        </w:tabs>
        <w:ind w:left="5670" w:right="849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Monsieur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>
        <w:rPr>
          <w:rFonts w:ascii="Verdana" w:hAnsi="Verdana"/>
          <w:spacing w:val="-1"/>
          <w:sz w:val="18"/>
          <w:szCs w:val="18"/>
          <w:lang w:val="fr-FR"/>
        </w:rPr>
        <w:t>…</w:t>
      </w:r>
      <w:r w:rsidRPr="00BE11BA">
        <w:rPr>
          <w:rFonts w:ascii="Verdana" w:hAnsi="Verdana"/>
          <w:sz w:val="18"/>
          <w:szCs w:val="18"/>
          <w:lang w:val="fr-FR"/>
        </w:rPr>
        <w:t>,</w:t>
      </w:r>
    </w:p>
    <w:p w14:paraId="07C9F022" w14:textId="77777777" w:rsidR="00AF1A1D" w:rsidRPr="00BE11BA" w:rsidRDefault="00AF1A1D" w:rsidP="00AF1A1D">
      <w:pPr>
        <w:pStyle w:val="Corpsdetexte"/>
        <w:tabs>
          <w:tab w:val="left" w:pos="9498"/>
        </w:tabs>
        <w:ind w:left="5670" w:right="849"/>
        <w:rPr>
          <w:rFonts w:ascii="Verdana" w:hAnsi="Verdana"/>
          <w:sz w:val="18"/>
          <w:szCs w:val="18"/>
          <w:lang w:val="fr-FR"/>
        </w:rPr>
      </w:pPr>
      <w:r>
        <w:rPr>
          <w:rFonts w:ascii="Verdana" w:hAnsi="Verdana"/>
          <w:spacing w:val="-1"/>
          <w:sz w:val="18"/>
          <w:szCs w:val="18"/>
          <w:lang w:val="fr-FR"/>
        </w:rPr>
        <w:t>(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nom de la collectivité territoriale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)</w:t>
      </w:r>
    </w:p>
    <w:p w14:paraId="690DF575" w14:textId="77777777" w:rsidR="00AF1A1D" w:rsidRPr="00BE11BA" w:rsidRDefault="00AF1A1D" w:rsidP="00AF1A1D">
      <w:pPr>
        <w:pStyle w:val="Corpsdetexte"/>
        <w:tabs>
          <w:tab w:val="left" w:pos="9498"/>
        </w:tabs>
        <w:spacing w:line="274" w:lineRule="exact"/>
        <w:ind w:left="5670" w:right="849"/>
        <w:jc w:val="both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Adresse</w:t>
      </w:r>
    </w:p>
    <w:p w14:paraId="578E70AE" w14:textId="77777777" w:rsidR="00AF1A1D" w:rsidRPr="00BE11BA" w:rsidRDefault="00AF1A1D" w:rsidP="00AF1A1D">
      <w:pPr>
        <w:rPr>
          <w:rFonts w:ascii="Verdana" w:hAnsi="Verdana"/>
          <w:sz w:val="18"/>
          <w:szCs w:val="18"/>
          <w:lang w:val="fr-FR"/>
        </w:rPr>
      </w:pPr>
    </w:p>
    <w:p w14:paraId="0E85A1A0" w14:textId="77777777" w:rsidR="00AF1A1D" w:rsidRPr="00BE11BA" w:rsidRDefault="00AF1A1D" w:rsidP="00AF1A1D">
      <w:pPr>
        <w:pStyle w:val="Corpsdetexte"/>
        <w:jc w:val="right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.....</w:t>
      </w:r>
      <w:r w:rsidR="008303D5" w:rsidRPr="008303D5">
        <w:rPr>
          <w:rFonts w:ascii="Verdana" w:hAnsi="Verdana"/>
          <w:spacing w:val="-1"/>
          <w:sz w:val="18"/>
          <w:szCs w:val="18"/>
          <w:highlight w:val="yellow"/>
          <w:lang w:val="fr-FR"/>
        </w:rPr>
        <w:t>ville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......,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le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="008303D5">
        <w:rPr>
          <w:rFonts w:ascii="Verdana" w:hAnsi="Verdana"/>
          <w:sz w:val="18"/>
          <w:szCs w:val="18"/>
          <w:lang w:val="fr-FR"/>
        </w:rPr>
        <w:fldChar w:fldCharType="begin"/>
      </w:r>
      <w:r w:rsidR="008303D5">
        <w:rPr>
          <w:rFonts w:ascii="Verdana" w:hAnsi="Verdana"/>
          <w:sz w:val="18"/>
          <w:szCs w:val="18"/>
          <w:lang w:val="fr-FR"/>
        </w:rPr>
        <w:instrText xml:space="preserve"> TIME \@ "d MMMM yyyy" </w:instrText>
      </w:r>
      <w:r w:rsidR="008303D5">
        <w:rPr>
          <w:rFonts w:ascii="Verdana" w:hAnsi="Verdana"/>
          <w:sz w:val="18"/>
          <w:szCs w:val="18"/>
          <w:lang w:val="fr-FR"/>
        </w:rPr>
        <w:fldChar w:fldCharType="separate"/>
      </w:r>
      <w:r w:rsidR="00954E8A">
        <w:rPr>
          <w:rFonts w:ascii="Verdana" w:hAnsi="Verdana"/>
          <w:noProof/>
          <w:sz w:val="18"/>
          <w:szCs w:val="18"/>
          <w:lang w:val="fr-FR"/>
        </w:rPr>
        <w:t>17 octobre 2024</w:t>
      </w:r>
      <w:r w:rsidR="008303D5">
        <w:rPr>
          <w:rFonts w:ascii="Verdana" w:hAnsi="Verdana"/>
          <w:sz w:val="18"/>
          <w:szCs w:val="18"/>
          <w:lang w:val="fr-FR"/>
        </w:rPr>
        <w:fldChar w:fldCharType="end"/>
      </w:r>
    </w:p>
    <w:p w14:paraId="37962582" w14:textId="77777777" w:rsidR="00AF1A1D" w:rsidRPr="00BE11BA" w:rsidRDefault="00AF1A1D" w:rsidP="00AF1A1D">
      <w:pPr>
        <w:rPr>
          <w:rFonts w:ascii="Verdana" w:hAnsi="Verdana"/>
          <w:sz w:val="18"/>
          <w:szCs w:val="18"/>
          <w:lang w:val="fr-FR"/>
        </w:rPr>
      </w:pPr>
    </w:p>
    <w:p w14:paraId="1629B06A" w14:textId="77777777" w:rsidR="00AF1A1D" w:rsidRPr="00BE11BA" w:rsidRDefault="00AF1A1D" w:rsidP="00AF1A1D">
      <w:pPr>
        <w:pStyle w:val="Corpsdetexte"/>
        <w:spacing w:line="480" w:lineRule="auto"/>
        <w:ind w:right="140"/>
        <w:rPr>
          <w:rFonts w:ascii="Verdana" w:hAnsi="Verdana"/>
          <w:spacing w:val="51"/>
          <w:w w:val="99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Objet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> :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demande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congé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formation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syndicale</w:t>
      </w:r>
    </w:p>
    <w:p w14:paraId="58619139" w14:textId="77777777" w:rsidR="00AF1A1D" w:rsidRPr="00BE11BA" w:rsidRDefault="00AF1A1D" w:rsidP="00AF1A1D">
      <w:pPr>
        <w:pStyle w:val="Corpsdetexte"/>
        <w:spacing w:line="480" w:lineRule="auto"/>
        <w:ind w:right="140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Monsieur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>
        <w:rPr>
          <w:rFonts w:ascii="Verdana" w:hAnsi="Verdana"/>
          <w:spacing w:val="-1"/>
          <w:sz w:val="18"/>
          <w:szCs w:val="18"/>
          <w:lang w:val="fr-FR"/>
        </w:rPr>
        <w:t>…</w:t>
      </w:r>
      <w:r w:rsidRPr="00BE11BA">
        <w:rPr>
          <w:rFonts w:ascii="Verdana" w:hAnsi="Verdana"/>
          <w:sz w:val="18"/>
          <w:szCs w:val="18"/>
          <w:lang w:val="fr-FR"/>
        </w:rPr>
        <w:t>,</w:t>
      </w:r>
    </w:p>
    <w:p w14:paraId="320D12D2" w14:textId="77777777" w:rsidR="006050F4" w:rsidRPr="00AF1A1D" w:rsidRDefault="004D4011">
      <w:pPr>
        <w:pStyle w:val="Corpsdetexte"/>
        <w:spacing w:before="10"/>
        <w:ind w:right="109"/>
        <w:jc w:val="both"/>
        <w:rPr>
          <w:rFonts w:ascii="Verdana" w:hAnsi="Verdana"/>
          <w:sz w:val="18"/>
          <w:szCs w:val="18"/>
          <w:lang w:val="fr-FR"/>
        </w:rPr>
      </w:pPr>
      <w:r w:rsidRPr="00AF1A1D">
        <w:rPr>
          <w:rFonts w:ascii="Verdana" w:hAnsi="Verdana"/>
          <w:spacing w:val="-1"/>
          <w:sz w:val="18"/>
          <w:szCs w:val="18"/>
          <w:lang w:val="fr-FR"/>
        </w:rPr>
        <w:t>Conformément</w:t>
      </w:r>
      <w:r w:rsidRPr="00AF1A1D">
        <w:rPr>
          <w:rFonts w:ascii="Verdana" w:hAnsi="Verdana"/>
          <w:spacing w:val="33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à</w:t>
      </w:r>
      <w:r w:rsidRPr="00AF1A1D">
        <w:rPr>
          <w:rFonts w:ascii="Verdana" w:hAnsi="Verdana"/>
          <w:spacing w:val="3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l’article</w:t>
      </w:r>
      <w:r w:rsidRPr="00AF1A1D">
        <w:rPr>
          <w:rFonts w:ascii="Verdana" w:hAnsi="Verdana"/>
          <w:spacing w:val="33"/>
          <w:sz w:val="18"/>
          <w:szCs w:val="18"/>
          <w:lang w:val="fr-FR"/>
        </w:rPr>
        <w:t xml:space="preserve"> </w:t>
      </w:r>
      <w:r w:rsidR="008303D5">
        <w:rPr>
          <w:rFonts w:ascii="Verdana" w:hAnsi="Verdana"/>
          <w:sz w:val="18"/>
          <w:szCs w:val="18"/>
          <w:lang w:val="fr-FR"/>
        </w:rPr>
        <w:t>L. 215-1 du Code général de la fonction puglique</w:t>
      </w:r>
      <w:r w:rsidRPr="00AF1A1D">
        <w:rPr>
          <w:rFonts w:ascii="Verdana" w:hAnsi="Verdana"/>
          <w:sz w:val="18"/>
          <w:szCs w:val="18"/>
          <w:lang w:val="fr-FR"/>
        </w:rPr>
        <w:t>,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j’ai</w:t>
      </w:r>
      <w:r w:rsidRPr="00AF1A1D">
        <w:rPr>
          <w:rFonts w:ascii="Verdana" w:hAnsi="Verdana"/>
          <w:spacing w:val="2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l’honneur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de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vous</w:t>
      </w:r>
      <w:r w:rsidRPr="00AF1A1D">
        <w:rPr>
          <w:rFonts w:ascii="Verdana" w:hAnsi="Verdana"/>
          <w:spacing w:val="2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demander</w:t>
      </w:r>
      <w:r w:rsidRPr="00AF1A1D">
        <w:rPr>
          <w:rFonts w:ascii="Verdana" w:hAnsi="Verdana"/>
          <w:spacing w:val="2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l’autorisation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de</w:t>
      </w:r>
      <w:r w:rsidRPr="00AF1A1D">
        <w:rPr>
          <w:rFonts w:ascii="Verdana" w:hAnsi="Verdana"/>
          <w:spacing w:val="73"/>
          <w:w w:val="9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m’absenter</w:t>
      </w:r>
      <w:r w:rsidRPr="00AF1A1D">
        <w:rPr>
          <w:rFonts w:ascii="Verdana" w:hAnsi="Verdana"/>
          <w:sz w:val="18"/>
          <w:szCs w:val="18"/>
          <w:lang w:val="fr-FR"/>
        </w:rPr>
        <w:t xml:space="preserve"> du</w:t>
      </w:r>
      <w:r w:rsidRPr="00AF1A1D">
        <w:rPr>
          <w:rFonts w:ascii="Verdana" w:hAnsi="Verdana"/>
          <w:spacing w:val="-2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service</w:t>
      </w:r>
      <w:r w:rsidRPr="00AF1A1D">
        <w:rPr>
          <w:rFonts w:ascii="Verdana" w:hAnsi="Verdana"/>
          <w:spacing w:val="-3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 xml:space="preserve">du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(</w:t>
      </w:r>
      <w:r w:rsidRPr="00323E26">
        <w:rPr>
          <w:rFonts w:ascii="Verdana" w:hAnsi="Verdana"/>
          <w:spacing w:val="-1"/>
          <w:sz w:val="18"/>
          <w:szCs w:val="18"/>
          <w:highlight w:val="yellow"/>
          <w:lang w:val="fr-FR"/>
        </w:rPr>
        <w:t>préciser</w:t>
      </w:r>
      <w:r w:rsidRPr="00323E26">
        <w:rPr>
          <w:rFonts w:ascii="Verdana" w:hAnsi="Verdana"/>
          <w:spacing w:val="-3"/>
          <w:sz w:val="18"/>
          <w:szCs w:val="18"/>
          <w:highlight w:val="yellow"/>
          <w:lang w:val="fr-FR"/>
        </w:rPr>
        <w:t xml:space="preserve"> </w:t>
      </w:r>
      <w:r w:rsidRPr="00323E26">
        <w:rPr>
          <w:rFonts w:ascii="Verdana" w:hAnsi="Verdana"/>
          <w:sz w:val="18"/>
          <w:szCs w:val="18"/>
          <w:highlight w:val="yellow"/>
          <w:lang w:val="fr-FR"/>
        </w:rPr>
        <w:t>les</w:t>
      </w:r>
      <w:r w:rsidRPr="00323E26">
        <w:rPr>
          <w:rFonts w:ascii="Verdana" w:hAnsi="Verdana"/>
          <w:spacing w:val="-2"/>
          <w:sz w:val="18"/>
          <w:szCs w:val="18"/>
          <w:highlight w:val="yellow"/>
          <w:lang w:val="fr-FR"/>
        </w:rPr>
        <w:t xml:space="preserve"> </w:t>
      </w:r>
      <w:r w:rsidRPr="00323E26">
        <w:rPr>
          <w:rFonts w:ascii="Verdana" w:hAnsi="Verdana"/>
          <w:spacing w:val="-1"/>
          <w:sz w:val="18"/>
          <w:szCs w:val="18"/>
          <w:highlight w:val="yellow"/>
          <w:lang w:val="fr-FR"/>
        </w:rPr>
        <w:t>dates</w:t>
      </w:r>
      <w:r w:rsidRPr="00323E26">
        <w:rPr>
          <w:rFonts w:ascii="Verdana" w:hAnsi="Verdana"/>
          <w:spacing w:val="1"/>
          <w:sz w:val="18"/>
          <w:szCs w:val="18"/>
          <w:highlight w:val="yellow"/>
          <w:lang w:val="fr-FR"/>
        </w:rPr>
        <w:t xml:space="preserve"> </w:t>
      </w:r>
      <w:r w:rsidRPr="00323E26">
        <w:rPr>
          <w:rFonts w:ascii="Verdana" w:hAnsi="Verdana"/>
          <w:sz w:val="18"/>
          <w:szCs w:val="18"/>
          <w:highlight w:val="yellow"/>
          <w:lang w:val="fr-FR"/>
        </w:rPr>
        <w:t>de</w:t>
      </w:r>
      <w:r w:rsidRPr="00323E26">
        <w:rPr>
          <w:rFonts w:ascii="Verdana" w:hAnsi="Verdana"/>
          <w:spacing w:val="-3"/>
          <w:sz w:val="18"/>
          <w:szCs w:val="18"/>
          <w:highlight w:val="yellow"/>
          <w:lang w:val="fr-FR"/>
        </w:rPr>
        <w:t xml:space="preserve"> </w:t>
      </w:r>
      <w:r w:rsidRPr="00323E26">
        <w:rPr>
          <w:rFonts w:ascii="Verdana" w:hAnsi="Verdana"/>
          <w:sz w:val="18"/>
          <w:szCs w:val="18"/>
          <w:highlight w:val="yellow"/>
          <w:lang w:val="fr-FR"/>
        </w:rPr>
        <w:t>début</w:t>
      </w:r>
      <w:r w:rsidRPr="00323E26">
        <w:rPr>
          <w:rFonts w:ascii="Verdana" w:hAnsi="Verdana"/>
          <w:spacing w:val="-2"/>
          <w:sz w:val="18"/>
          <w:szCs w:val="18"/>
          <w:highlight w:val="yellow"/>
          <w:lang w:val="fr-FR"/>
        </w:rPr>
        <w:t xml:space="preserve"> </w:t>
      </w:r>
      <w:r w:rsidRPr="00323E26">
        <w:rPr>
          <w:rFonts w:ascii="Verdana" w:hAnsi="Verdana"/>
          <w:spacing w:val="-1"/>
          <w:sz w:val="18"/>
          <w:szCs w:val="18"/>
          <w:highlight w:val="yellow"/>
          <w:lang w:val="fr-FR"/>
        </w:rPr>
        <w:t xml:space="preserve">et </w:t>
      </w:r>
      <w:r w:rsidRPr="00323E26">
        <w:rPr>
          <w:rFonts w:ascii="Verdana" w:hAnsi="Verdana"/>
          <w:sz w:val="18"/>
          <w:szCs w:val="18"/>
          <w:highlight w:val="yellow"/>
          <w:lang w:val="fr-FR"/>
        </w:rPr>
        <w:t>de</w:t>
      </w:r>
      <w:r w:rsidRPr="00323E26">
        <w:rPr>
          <w:rFonts w:ascii="Verdana" w:hAnsi="Verdana"/>
          <w:spacing w:val="-1"/>
          <w:sz w:val="18"/>
          <w:szCs w:val="18"/>
          <w:highlight w:val="yellow"/>
          <w:lang w:val="fr-FR"/>
        </w:rPr>
        <w:t xml:space="preserve"> fin</w:t>
      </w:r>
      <w:r w:rsidRPr="00323E26">
        <w:rPr>
          <w:rFonts w:ascii="Verdana" w:hAnsi="Verdana"/>
          <w:spacing w:val="-2"/>
          <w:sz w:val="18"/>
          <w:szCs w:val="18"/>
          <w:highlight w:val="yellow"/>
          <w:lang w:val="fr-FR"/>
        </w:rPr>
        <w:t xml:space="preserve"> </w:t>
      </w:r>
      <w:r w:rsidRPr="00323E26">
        <w:rPr>
          <w:rFonts w:ascii="Verdana" w:hAnsi="Verdana"/>
          <w:sz w:val="18"/>
          <w:szCs w:val="18"/>
          <w:highlight w:val="yellow"/>
          <w:lang w:val="fr-FR"/>
        </w:rPr>
        <w:t>de</w:t>
      </w:r>
      <w:r w:rsidRPr="00323E26">
        <w:rPr>
          <w:rFonts w:ascii="Verdana" w:hAnsi="Verdana"/>
          <w:spacing w:val="-3"/>
          <w:sz w:val="18"/>
          <w:szCs w:val="18"/>
          <w:highlight w:val="yellow"/>
          <w:lang w:val="fr-FR"/>
        </w:rPr>
        <w:t xml:space="preserve"> </w:t>
      </w:r>
      <w:r w:rsidRPr="00323E26">
        <w:rPr>
          <w:rFonts w:ascii="Verdana" w:hAnsi="Verdana"/>
          <w:spacing w:val="-1"/>
          <w:sz w:val="18"/>
          <w:szCs w:val="18"/>
          <w:highlight w:val="yellow"/>
          <w:lang w:val="fr-FR"/>
        </w:rPr>
        <w:t>stage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),</w:t>
      </w:r>
      <w:r w:rsidRPr="00AF1A1D">
        <w:rPr>
          <w:rFonts w:ascii="Verdana" w:hAnsi="Verdana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en</w:t>
      </w:r>
      <w:r w:rsidRPr="00AF1A1D">
        <w:rPr>
          <w:rFonts w:ascii="Verdana" w:hAnsi="Verdana"/>
          <w:sz w:val="18"/>
          <w:szCs w:val="18"/>
          <w:lang w:val="fr-FR"/>
        </w:rPr>
        <w:t xml:space="preserve"> vue</w:t>
      </w:r>
      <w:r w:rsidRPr="00AF1A1D">
        <w:rPr>
          <w:rFonts w:ascii="Verdana" w:hAnsi="Verdana"/>
          <w:spacing w:val="-3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de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 xml:space="preserve"> participer</w:t>
      </w:r>
      <w:r w:rsidRPr="00AF1A1D">
        <w:rPr>
          <w:rFonts w:ascii="Verdana" w:hAnsi="Verdana"/>
          <w:sz w:val="18"/>
          <w:szCs w:val="18"/>
          <w:lang w:val="fr-FR"/>
        </w:rPr>
        <w:t xml:space="preserve"> à</w:t>
      </w:r>
      <w:r w:rsidRPr="00AF1A1D">
        <w:rPr>
          <w:rFonts w:ascii="Verdana" w:hAnsi="Verdana"/>
          <w:spacing w:val="87"/>
          <w:w w:val="9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un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stage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de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formation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syndicale,</w:t>
      </w:r>
      <w:r w:rsidRPr="00AF1A1D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organisé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AF1A1D">
        <w:rPr>
          <w:rFonts w:ascii="Verdana" w:hAnsi="Verdana"/>
          <w:spacing w:val="-2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«</w:t>
      </w:r>
      <w:r w:rsidRPr="00AF1A1D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2"/>
          <w:sz w:val="18"/>
          <w:szCs w:val="18"/>
          <w:lang w:val="fr-FR"/>
        </w:rPr>
        <w:t xml:space="preserve">La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formation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syndicale</w:t>
      </w:r>
      <w:r w:rsidRPr="00AF1A1D">
        <w:rPr>
          <w:rFonts w:ascii="Verdana" w:hAnsi="Verdana"/>
          <w:spacing w:val="105"/>
          <w:w w:val="9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CGT</w:t>
      </w:r>
      <w:r w:rsidR="00B829F5">
        <w:rPr>
          <w:rStyle w:val="Appelnotedebasdep"/>
          <w:rFonts w:ascii="Verdana" w:hAnsi="Verdana"/>
          <w:spacing w:val="-1"/>
          <w:sz w:val="18"/>
          <w:szCs w:val="18"/>
          <w:lang w:val="fr-FR"/>
        </w:rPr>
        <w:footnoteReference w:id="1"/>
      </w:r>
      <w:r w:rsidRPr="00AF1A1D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»</w:t>
      </w:r>
      <w:r w:rsidRPr="00AF1A1D">
        <w:rPr>
          <w:rFonts w:ascii="Verdana" w:hAnsi="Verdana"/>
          <w:spacing w:val="-2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(</w:t>
      </w:r>
      <w:r w:rsidRPr="00323E26">
        <w:rPr>
          <w:rFonts w:ascii="Verdana" w:hAnsi="Verdana"/>
          <w:spacing w:val="-1"/>
          <w:sz w:val="18"/>
          <w:szCs w:val="18"/>
          <w:highlight w:val="yellow"/>
          <w:lang w:val="fr-FR"/>
        </w:rPr>
        <w:t>ou</w:t>
      </w:r>
      <w:r w:rsidRPr="00323E26">
        <w:rPr>
          <w:rFonts w:ascii="Verdana" w:hAnsi="Verdana"/>
          <w:spacing w:val="4"/>
          <w:sz w:val="18"/>
          <w:szCs w:val="18"/>
          <w:highlight w:val="yellow"/>
          <w:lang w:val="fr-FR"/>
        </w:rPr>
        <w:t xml:space="preserve"> </w:t>
      </w:r>
      <w:r w:rsidRPr="00323E26">
        <w:rPr>
          <w:rFonts w:ascii="Verdana" w:hAnsi="Verdana"/>
          <w:spacing w:val="-1"/>
          <w:sz w:val="18"/>
          <w:szCs w:val="18"/>
          <w:highlight w:val="yellow"/>
          <w:lang w:val="fr-FR"/>
        </w:rPr>
        <w:t>l’institut</w:t>
      </w:r>
      <w:r w:rsidRPr="00323E26">
        <w:rPr>
          <w:rFonts w:ascii="Verdana" w:hAnsi="Verdana"/>
          <w:spacing w:val="6"/>
          <w:sz w:val="18"/>
          <w:szCs w:val="18"/>
          <w:highlight w:val="yellow"/>
          <w:lang w:val="fr-FR"/>
        </w:rPr>
        <w:t xml:space="preserve"> </w:t>
      </w:r>
      <w:r w:rsidRPr="00323E26">
        <w:rPr>
          <w:rFonts w:ascii="Verdana" w:hAnsi="Verdana"/>
          <w:spacing w:val="-1"/>
          <w:sz w:val="18"/>
          <w:szCs w:val="18"/>
          <w:highlight w:val="yellow"/>
          <w:lang w:val="fr-FR"/>
        </w:rPr>
        <w:t>de…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)</w:t>
      </w:r>
      <w:r w:rsidRPr="00AF1A1D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qui</w:t>
      </w:r>
      <w:r w:rsidRPr="00AF1A1D">
        <w:rPr>
          <w:rFonts w:ascii="Verdana" w:hAnsi="Verdana"/>
          <w:spacing w:val="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est</w:t>
      </w:r>
      <w:r w:rsidRPr="00AF1A1D">
        <w:rPr>
          <w:rFonts w:ascii="Verdana" w:hAnsi="Verdana"/>
          <w:spacing w:val="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un</w:t>
      </w:r>
      <w:r w:rsidRPr="00AF1A1D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organisme</w:t>
      </w:r>
      <w:r w:rsidRPr="00AF1A1D">
        <w:rPr>
          <w:rFonts w:ascii="Verdana" w:hAnsi="Verdana"/>
          <w:spacing w:val="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agréé</w:t>
      </w:r>
      <w:r w:rsidRPr="00AF1A1D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par</w:t>
      </w:r>
      <w:r w:rsidRPr="00AF1A1D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l’Arrêté</w:t>
      </w:r>
      <w:r w:rsidRPr="00AF1A1D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du</w:t>
      </w:r>
      <w:r w:rsidRPr="00AF1A1D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9</w:t>
      </w:r>
      <w:r w:rsidRPr="00AF1A1D">
        <w:rPr>
          <w:rFonts w:ascii="Verdana" w:hAnsi="Verdana"/>
          <w:spacing w:val="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février</w:t>
      </w:r>
      <w:r w:rsidRPr="00AF1A1D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1998,</w:t>
      </w:r>
      <w:r w:rsidRPr="00AF1A1D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modifié</w:t>
      </w:r>
      <w:r w:rsidRPr="00AF1A1D">
        <w:rPr>
          <w:rFonts w:ascii="Verdana" w:hAnsi="Verdana"/>
          <w:spacing w:val="83"/>
          <w:w w:val="9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l’arrêté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du</w:t>
      </w:r>
      <w:r w:rsidRPr="00AF1A1D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17</w:t>
      </w:r>
      <w:r w:rsidRPr="00AF1A1D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juillet</w:t>
      </w:r>
      <w:r w:rsidRPr="00AF1A1D">
        <w:rPr>
          <w:rFonts w:ascii="Verdana" w:hAnsi="Verdana"/>
          <w:spacing w:val="-3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2012 et par l’arrêté du 12 Octobre 2018.</w:t>
      </w:r>
    </w:p>
    <w:p w14:paraId="3A97D755" w14:textId="77777777" w:rsidR="006050F4" w:rsidRPr="00AF1A1D" w:rsidRDefault="004D4011">
      <w:pPr>
        <w:pStyle w:val="Corpsdetexte"/>
        <w:jc w:val="both"/>
        <w:rPr>
          <w:rFonts w:ascii="Verdana" w:hAnsi="Verdana"/>
          <w:sz w:val="18"/>
          <w:szCs w:val="18"/>
          <w:lang w:val="fr-FR"/>
        </w:rPr>
      </w:pPr>
      <w:r w:rsidRPr="00AF1A1D">
        <w:rPr>
          <w:rFonts w:ascii="Verdana" w:hAnsi="Verdana"/>
          <w:spacing w:val="1"/>
          <w:sz w:val="18"/>
          <w:szCs w:val="18"/>
          <w:lang w:val="fr-FR"/>
        </w:rPr>
        <w:t>Je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vous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rappelle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que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mon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traitement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est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maintenu</w:t>
      </w:r>
      <w:r w:rsidRPr="00AF1A1D">
        <w:rPr>
          <w:rFonts w:ascii="Verdana" w:hAnsi="Verdana"/>
          <w:spacing w:val="-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durant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ce</w:t>
      </w:r>
      <w:r w:rsidRPr="00AF1A1D">
        <w:rPr>
          <w:rFonts w:ascii="Verdana" w:hAnsi="Verdana"/>
          <w:spacing w:val="-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congé.</w:t>
      </w:r>
    </w:p>
    <w:p w14:paraId="6E2CB7EF" w14:textId="77777777" w:rsidR="006050F4" w:rsidRPr="00AF1A1D" w:rsidRDefault="004D4011">
      <w:pPr>
        <w:pStyle w:val="Corpsdetexte"/>
        <w:ind w:right="110"/>
        <w:jc w:val="both"/>
        <w:rPr>
          <w:rFonts w:ascii="Verdana" w:hAnsi="Verdana"/>
          <w:sz w:val="18"/>
          <w:szCs w:val="18"/>
          <w:lang w:val="fr-FR"/>
        </w:rPr>
      </w:pPr>
      <w:r w:rsidRPr="00AF1A1D">
        <w:rPr>
          <w:rFonts w:ascii="Verdana" w:hAnsi="Verdana"/>
          <w:spacing w:val="-1"/>
          <w:sz w:val="18"/>
          <w:szCs w:val="18"/>
          <w:lang w:val="fr-FR"/>
        </w:rPr>
        <w:t>Dans</w:t>
      </w:r>
      <w:r w:rsidRPr="00AF1A1D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l’attente</w:t>
      </w:r>
      <w:r w:rsidRPr="00AF1A1D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d’une</w:t>
      </w:r>
      <w:r w:rsidRPr="00AF1A1D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réponse</w:t>
      </w:r>
      <w:r w:rsidRPr="00AF1A1D">
        <w:rPr>
          <w:rFonts w:ascii="Verdana" w:hAnsi="Verdana"/>
          <w:spacing w:val="1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favorable,</w:t>
      </w:r>
      <w:r w:rsidRPr="00AF1A1D">
        <w:rPr>
          <w:rFonts w:ascii="Verdana" w:hAnsi="Verdana"/>
          <w:spacing w:val="1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je</w:t>
      </w:r>
      <w:r w:rsidRPr="00AF1A1D">
        <w:rPr>
          <w:rFonts w:ascii="Verdana" w:hAnsi="Verdana"/>
          <w:spacing w:val="1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vous</w:t>
      </w:r>
      <w:r w:rsidRPr="00AF1A1D">
        <w:rPr>
          <w:rFonts w:ascii="Verdana" w:hAnsi="Verdana"/>
          <w:spacing w:val="1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prie</w:t>
      </w:r>
      <w:r w:rsidRPr="00AF1A1D">
        <w:rPr>
          <w:rFonts w:ascii="Verdana" w:hAnsi="Verdana"/>
          <w:spacing w:val="1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d’agréer,</w:t>
      </w:r>
      <w:r w:rsidRPr="00AF1A1D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Monsieur</w:t>
      </w:r>
      <w:r w:rsidRPr="00AF1A1D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le</w:t>
      </w:r>
      <w:r w:rsidRPr="00AF1A1D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…..,</w:t>
      </w:r>
      <w:r w:rsidRPr="00AF1A1D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l’expression</w:t>
      </w:r>
      <w:r w:rsidRPr="00AF1A1D">
        <w:rPr>
          <w:rFonts w:ascii="Verdana" w:hAnsi="Verdana"/>
          <w:spacing w:val="85"/>
          <w:w w:val="9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de</w:t>
      </w:r>
      <w:r w:rsidRPr="00AF1A1D">
        <w:rPr>
          <w:rFonts w:ascii="Verdana" w:hAnsi="Verdana"/>
          <w:spacing w:val="-10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mes</w:t>
      </w:r>
      <w:r w:rsidRPr="00AF1A1D">
        <w:rPr>
          <w:rFonts w:ascii="Verdana" w:hAnsi="Verdana"/>
          <w:spacing w:val="-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sentiments</w:t>
      </w:r>
      <w:r w:rsidRPr="00AF1A1D">
        <w:rPr>
          <w:rFonts w:ascii="Verdana" w:hAnsi="Verdana"/>
          <w:spacing w:val="-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distingués.</w:t>
      </w:r>
    </w:p>
    <w:p w14:paraId="449946C8" w14:textId="77777777" w:rsidR="00AF1A1D" w:rsidRPr="00B829F5" w:rsidRDefault="00AF1A1D" w:rsidP="00AF1A1D">
      <w:pPr>
        <w:jc w:val="both"/>
        <w:rPr>
          <w:rFonts w:ascii="Verdana" w:hAnsi="Verdana"/>
          <w:sz w:val="18"/>
          <w:szCs w:val="18"/>
          <w:lang w:val="fr-FR"/>
        </w:rPr>
      </w:pPr>
    </w:p>
    <w:p w14:paraId="473D4358" w14:textId="77777777" w:rsidR="00AF1A1D" w:rsidRPr="007F313F" w:rsidRDefault="00AF1A1D" w:rsidP="00AF1A1D">
      <w:pPr>
        <w:ind w:firstLine="55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</w:t>
      </w:r>
      <w:r w:rsidRPr="007F313F">
        <w:rPr>
          <w:rFonts w:ascii="Verdana" w:hAnsi="Verdana"/>
          <w:sz w:val="18"/>
          <w:szCs w:val="18"/>
        </w:rPr>
        <w:t>Signature</w:t>
      </w:r>
      <w:r>
        <w:rPr>
          <w:rFonts w:ascii="Verdana" w:hAnsi="Verdana"/>
          <w:sz w:val="18"/>
          <w:szCs w:val="18"/>
        </w:rPr>
        <w:t>]</w:t>
      </w:r>
    </w:p>
    <w:p w14:paraId="144D54E6" w14:textId="77777777" w:rsidR="00AF1A1D" w:rsidRPr="007F313F" w:rsidRDefault="00AF1A1D" w:rsidP="00AF1A1D">
      <w:pPr>
        <w:jc w:val="both"/>
        <w:rPr>
          <w:rFonts w:ascii="Verdana" w:hAnsi="Verdana"/>
          <w:sz w:val="18"/>
          <w:szCs w:val="18"/>
        </w:rPr>
      </w:pPr>
    </w:p>
    <w:p w14:paraId="75BEAB6E" w14:textId="77777777" w:rsidR="006050F4" w:rsidRPr="00AF1A1D" w:rsidRDefault="006050F4" w:rsidP="00AF1A1D">
      <w:pPr>
        <w:rPr>
          <w:rFonts w:ascii="Verdana" w:hAnsi="Verdana"/>
          <w:sz w:val="18"/>
          <w:szCs w:val="18"/>
        </w:rPr>
      </w:pPr>
    </w:p>
    <w:sectPr w:rsidR="006050F4" w:rsidRPr="00AF1A1D" w:rsidSect="00603218">
      <w:footerReference w:type="default" r:id="rId6"/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CF0E5" w14:textId="77777777" w:rsidR="00301D44" w:rsidRDefault="00301D44" w:rsidP="00B829F5">
      <w:r>
        <w:separator/>
      </w:r>
    </w:p>
  </w:endnote>
  <w:endnote w:type="continuationSeparator" w:id="0">
    <w:p w14:paraId="6B6A6195" w14:textId="77777777" w:rsidR="00301D44" w:rsidRDefault="00301D44" w:rsidP="00B8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3913C" w14:textId="77777777" w:rsidR="000C6BB8" w:rsidRPr="000C6BB8" w:rsidRDefault="008303D5">
    <w:pPr>
      <w:pStyle w:val="Pieddepage"/>
      <w:rPr>
        <w:lang w:val="fr-FR"/>
      </w:rPr>
    </w:pPr>
    <w:r>
      <w:rPr>
        <w:lang w:val="fr-FR"/>
      </w:rPr>
      <w:t>Août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D1E2C" w14:textId="77777777" w:rsidR="00301D44" w:rsidRDefault="00301D44" w:rsidP="00B829F5">
      <w:r>
        <w:separator/>
      </w:r>
    </w:p>
  </w:footnote>
  <w:footnote w:type="continuationSeparator" w:id="0">
    <w:p w14:paraId="15DAB45D" w14:textId="77777777" w:rsidR="00301D44" w:rsidRDefault="00301D44" w:rsidP="00B829F5">
      <w:r>
        <w:continuationSeparator/>
      </w:r>
    </w:p>
  </w:footnote>
  <w:footnote w:id="1">
    <w:p w14:paraId="1E9E79CD" w14:textId="77777777" w:rsidR="00B829F5" w:rsidRPr="00B829F5" w:rsidRDefault="00B829F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="000C6BB8">
        <w:t>N° SIRET 775 678 451 000 6</w:t>
      </w:r>
      <w:r w:rsidR="00E8096C">
        <w:t>0 / CODE APE 9420 Z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oNotDisplayPageBoundaries/>
  <w:proofState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8A"/>
    <w:rsid w:val="000C6BB8"/>
    <w:rsid w:val="00256F31"/>
    <w:rsid w:val="00301D44"/>
    <w:rsid w:val="00323E26"/>
    <w:rsid w:val="004D4011"/>
    <w:rsid w:val="00603218"/>
    <w:rsid w:val="006050F4"/>
    <w:rsid w:val="008303D5"/>
    <w:rsid w:val="00954E8A"/>
    <w:rsid w:val="00AF1A1D"/>
    <w:rsid w:val="00B829F5"/>
    <w:rsid w:val="00E8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6355"/>
  <w15:docId w15:val="{C3D5DF03-CAC2-5340-82FF-8C9C0AE0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29F5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B829F5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B829F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C6B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6BB8"/>
  </w:style>
  <w:style w:type="paragraph" w:styleId="Pieddepage">
    <w:name w:val="footer"/>
    <w:basedOn w:val="Normal"/>
    <w:link w:val="PieddepageCar"/>
    <w:uiPriority w:val="99"/>
    <w:unhideWhenUsed/>
    <w:rsid w:val="000C6B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HF/Documents/01RRR/temporaire/Modele_2023_demande_conge_FS_fonction_publique_territoria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Modele_2023_demande_conge_FS_fonction_publique_territoriale.dot</Template>
  <TotalTime>3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demande absence agent fp territor</vt:lpstr>
    </vt:vector>
  </TitlesOfParts>
  <Company>Hewlett-Packard Company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demande absence agent fp territor</dc:title>
  <dc:subject/>
  <dc:creator>Microsoft Office User</dc:creator>
  <cp:keywords>()</cp:keywords>
  <cp:lastModifiedBy>Marie-Hélène Fléchard - UGICT CGT</cp:lastModifiedBy>
  <cp:revision>1</cp:revision>
  <dcterms:created xsi:type="dcterms:W3CDTF">2024-10-17T08:41:00Z</dcterms:created>
  <dcterms:modified xsi:type="dcterms:W3CDTF">2024-10-17T08:51:00Z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2013-10-15T00:00:00Z</vt:filetime>
  </property>
  <property fmtid="{D5CDD505-2E9C-101B-9397-08002B2CF9AE}" pid="3" name="LastSaved">
    <vt:filetime>2018-12-19T00:00:00Z</vt:filetime>
  </property>
</Properties>
</file>