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4BDD" w14:textId="77777777" w:rsidR="00BE11BA" w:rsidRPr="00BE11BA" w:rsidRDefault="00BE11BA">
      <w:pPr>
        <w:spacing w:before="54" w:line="241" w:lineRule="auto"/>
        <w:ind w:left="2468" w:right="172" w:hanging="2290"/>
        <w:rPr>
          <w:rFonts w:ascii="Verdana" w:eastAsia="Times New Roman" w:hAnsi="Verdana" w:cs="Times New Roman"/>
          <w:i/>
          <w:iCs/>
          <w:spacing w:val="55"/>
          <w:sz w:val="18"/>
          <w:szCs w:val="18"/>
          <w:u w:val="single"/>
          <w:lang w:val="fr-FR"/>
        </w:rPr>
      </w:pP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>Modèle de demande</w:t>
      </w:r>
      <w:r w:rsidRPr="00BE11BA">
        <w:rPr>
          <w:rFonts w:ascii="Verdana" w:eastAsia="Times New Roman" w:hAnsi="Verdana" w:cs="Times New Roman"/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>de congé de formation économique</w:t>
      </w:r>
      <w:r w:rsidRPr="00BE11BA">
        <w:rPr>
          <w:rFonts w:ascii="Verdana" w:eastAsia="Times New Roman" w:hAnsi="Verdana" w:cs="Times New Roman"/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>sociale</w:t>
      </w:r>
      <w:r w:rsidRPr="00BE11BA">
        <w:rPr>
          <w:rFonts w:ascii="Verdana" w:eastAsia="Times New Roman" w:hAnsi="Verdana" w:cs="Times New Roman"/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i/>
          <w:iCs/>
          <w:sz w:val="18"/>
          <w:szCs w:val="18"/>
          <w:u w:val="single"/>
          <w:lang w:val="fr-FR"/>
        </w:rPr>
        <w:t>et</w:t>
      </w: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 xml:space="preserve"> syndicale</w:t>
      </w:r>
      <w:r w:rsidRPr="00BE11BA">
        <w:rPr>
          <w:rFonts w:ascii="Verdana" w:eastAsia="Times New Roman" w:hAnsi="Verdana" w:cs="Times New Roman"/>
          <w:i/>
          <w:iCs/>
          <w:spacing w:val="55"/>
          <w:sz w:val="18"/>
          <w:szCs w:val="18"/>
          <w:u w:val="single"/>
          <w:lang w:val="fr-FR"/>
        </w:rPr>
        <w:t xml:space="preserve"> </w:t>
      </w:r>
    </w:p>
    <w:p w14:paraId="7FC5226E" w14:textId="77777777" w:rsidR="0036574E" w:rsidRPr="00BE11BA" w:rsidRDefault="00BE11BA">
      <w:pPr>
        <w:spacing w:before="54" w:line="241" w:lineRule="auto"/>
        <w:ind w:left="2468" w:right="172" w:hanging="2290"/>
        <w:rPr>
          <w:rFonts w:ascii="Verdana" w:eastAsia="Times New Roman" w:hAnsi="Verdana" w:cs="Times New Roman"/>
          <w:sz w:val="18"/>
          <w:szCs w:val="18"/>
          <w:lang w:val="fr-FR"/>
        </w:rPr>
      </w:pPr>
      <w:r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Agent de la</w:t>
      </w:r>
      <w:r w:rsidRPr="00BE11BA"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fonction</w:t>
      </w:r>
      <w:r w:rsidRPr="00BE11BA">
        <w:rPr>
          <w:rFonts w:ascii="Verdana" w:eastAsia="Times New Roman" w:hAnsi="Verdana" w:cs="Times New Roman"/>
          <w:b/>
          <w:bCs/>
          <w:spacing w:val="-3"/>
          <w:sz w:val="18"/>
          <w:szCs w:val="18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publique d’</w:t>
      </w:r>
      <w:r w:rsidR="007C0626"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État</w:t>
      </w:r>
    </w:p>
    <w:p w14:paraId="48C6E004" w14:textId="77777777" w:rsidR="0036574E" w:rsidRPr="00BE11BA" w:rsidRDefault="0036574E">
      <w:pPr>
        <w:spacing w:before="3"/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</w:pPr>
    </w:p>
    <w:p w14:paraId="108CDA0A" w14:textId="77777777" w:rsidR="0036574E" w:rsidRPr="00BE11BA" w:rsidRDefault="00BE11BA">
      <w:pPr>
        <w:pStyle w:val="Corpsdetexte"/>
        <w:jc w:val="both"/>
        <w:rPr>
          <w:rFonts w:ascii="Verdana" w:hAnsi="Verdana"/>
          <w:b/>
          <w:bCs/>
          <w:sz w:val="18"/>
          <w:szCs w:val="18"/>
          <w:lang w:val="fr-FR"/>
        </w:rPr>
      </w:pP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adresser,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par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écrit,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votre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Service,</w:t>
      </w:r>
      <w:r w:rsidRPr="00BE11BA">
        <w:rPr>
          <w:rFonts w:ascii="Verdana" w:hAnsi="Verdana"/>
          <w:b/>
          <w:bCs/>
          <w:spacing w:val="-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b/>
          <w:bCs/>
          <w:spacing w:val="-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moins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un</w:t>
      </w:r>
      <w:r w:rsidRPr="00BE11BA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mois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l’avance.</w:t>
      </w:r>
    </w:p>
    <w:p w14:paraId="06956A48" w14:textId="77777777"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2D1B0BEC" w14:textId="77777777" w:rsidR="0036574E" w:rsidRPr="00BE11BA" w:rsidRDefault="00BE11BA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devez</w:t>
      </w:r>
      <w:r w:rsidRPr="00BE11BA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assurer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votre</w:t>
      </w:r>
      <w:r w:rsidRPr="00BE11BA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demande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a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bien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été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reçue,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soit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un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récépissé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son</w:t>
      </w:r>
      <w:r w:rsidRPr="00BE11BA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dépôt,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soit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l’envoyant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lettre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recommandée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avec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accusé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réception.</w:t>
      </w:r>
    </w:p>
    <w:p w14:paraId="01A52651" w14:textId="77777777"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37BBB324" w14:textId="77777777" w:rsidR="0036574E" w:rsidRPr="00BE11BA" w:rsidRDefault="00BE11BA">
      <w:pPr>
        <w:pStyle w:val="Corpsdetexte"/>
        <w:ind w:right="110"/>
        <w:jc w:val="both"/>
        <w:rPr>
          <w:rFonts w:ascii="Verdana" w:hAnsi="Verdana"/>
          <w:b/>
          <w:bCs/>
          <w:spacing w:val="-1"/>
          <w:sz w:val="18"/>
          <w:szCs w:val="18"/>
          <w:lang w:val="fr-FR"/>
        </w:rPr>
      </w:pP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défaut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réponse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expresse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plus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tard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quinzième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jour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qui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précède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1"/>
          <w:sz w:val="18"/>
          <w:szCs w:val="18"/>
          <w:lang w:val="fr-FR"/>
        </w:rPr>
        <w:t>le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début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du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stage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ou</w:t>
      </w:r>
      <w:r w:rsidRPr="00BE11BA">
        <w:rPr>
          <w:rFonts w:ascii="Verdana" w:hAnsi="Verdana"/>
          <w:b/>
          <w:bCs/>
          <w:spacing w:val="5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BE11BA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la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session,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congé</w:t>
      </w:r>
      <w:r w:rsidRPr="00BE11BA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est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réputé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accordé.</w:t>
      </w:r>
    </w:p>
    <w:p w14:paraId="36D42B05" w14:textId="77777777" w:rsidR="00BE11BA" w:rsidRPr="00BE11BA" w:rsidRDefault="00BE11BA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</w:p>
    <w:p w14:paraId="048333F0" w14:textId="77777777" w:rsidR="0036574E" w:rsidRPr="00BE11BA" w:rsidRDefault="00BE11BA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2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bénéfice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ne</w:t>
      </w:r>
      <w:r w:rsidRPr="00BE11BA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peut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refusé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si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nécessités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fonctionnement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BE11BA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s’y</w:t>
      </w:r>
      <w:r w:rsidRPr="00BE11BA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opposent.</w:t>
      </w:r>
      <w:r w:rsidRPr="00BE11BA">
        <w:rPr>
          <w:rFonts w:ascii="Verdana" w:hAnsi="Verdana"/>
          <w:spacing w:val="3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décisions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qui</w:t>
      </w:r>
      <w:r w:rsidRPr="00BE11BA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rejettent</w:t>
      </w:r>
      <w:r w:rsidRPr="00BE11BA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doivent</w:t>
      </w:r>
      <w:r w:rsidRPr="00BE11BA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communiquées</w:t>
      </w:r>
      <w:r w:rsidRPr="00BE11BA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avec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leurs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motifs</w:t>
      </w:r>
      <w:r w:rsidRPr="00BE11BA">
        <w:rPr>
          <w:rFonts w:ascii="Verdana" w:hAnsi="Verdana"/>
          <w:spacing w:val="1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commission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administrative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paritaire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cours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réunion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qui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suit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l’intervention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ces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décisions.</w:t>
      </w:r>
    </w:p>
    <w:p w14:paraId="386C3EDA" w14:textId="77777777"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2BB401AB" w14:textId="77777777" w:rsidR="0036574E" w:rsidRPr="00BE11BA" w:rsidRDefault="00BE11BA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fin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stage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ou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session,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centre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ou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l’institut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délivre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chaque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agent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une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BE11BA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constatant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l'assiduité.</w:t>
      </w:r>
      <w:r w:rsidRPr="00BE11BA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L'intéressé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remet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cette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moment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107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reprise</w:t>
      </w:r>
      <w:r w:rsidRPr="00BE11BA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ses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fonctions.</w:t>
      </w:r>
    </w:p>
    <w:p w14:paraId="33B0DA1C" w14:textId="77777777"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14:paraId="22AC279C" w14:textId="77777777" w:rsidR="00BE11BA" w:rsidRPr="007C0626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14:paraId="4178516E" w14:textId="77777777" w:rsidR="00BE11BA" w:rsidRPr="00BE11BA" w:rsidRDefault="00BE11BA" w:rsidP="00BE11BA">
      <w:pPr>
        <w:jc w:val="center"/>
        <w:rPr>
          <w:rFonts w:ascii="Verdana" w:hAnsi="Verdana"/>
          <w:b/>
          <w:color w:val="FF0000"/>
          <w:sz w:val="18"/>
          <w:szCs w:val="18"/>
          <w:lang w:val="fr-FR"/>
        </w:rPr>
      </w:pPr>
      <w:r w:rsidRPr="00BE11BA">
        <w:rPr>
          <w:rFonts w:ascii="Verdana" w:hAnsi="Verdana"/>
          <w:b/>
          <w:color w:val="FF0000"/>
          <w:sz w:val="18"/>
          <w:szCs w:val="18"/>
          <w:lang w:val="fr-FR"/>
        </w:rPr>
        <w:t>OOO</w:t>
      </w:r>
    </w:p>
    <w:p w14:paraId="3FD8C6EC" w14:textId="77777777"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14:paraId="7A541D07" w14:textId="77777777" w:rsidR="00BE11BA" w:rsidRPr="00BE11BA" w:rsidRDefault="00BE11BA" w:rsidP="00BE11BA">
      <w:pPr>
        <w:pStyle w:val="Corpsdetexte"/>
        <w:ind w:right="7125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Nom,</w:t>
      </w:r>
      <w:r w:rsidRPr="00BE11BA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prénom</w:t>
      </w:r>
      <w:r w:rsidRPr="00BE11BA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14:paraId="07EA98D2" w14:textId="77777777"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14:paraId="4DF56CC1" w14:textId="77777777" w:rsidR="00BE11BA" w:rsidRPr="00BE11BA" w:rsidRDefault="00BE11BA" w:rsidP="00BE11BA">
      <w:pPr>
        <w:pStyle w:val="Corpsdetexte"/>
        <w:tabs>
          <w:tab w:val="left" w:pos="9498"/>
        </w:tabs>
        <w:ind w:left="5670" w:right="849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Service,</w:t>
      </w:r>
      <w:r w:rsidRPr="00BE11BA">
        <w:rPr>
          <w:rFonts w:ascii="Verdana" w:hAnsi="Verdana"/>
          <w:spacing w:val="22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(nom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service)</w:t>
      </w:r>
    </w:p>
    <w:p w14:paraId="5B5A185B" w14:textId="77777777" w:rsidR="00BE11BA" w:rsidRPr="00BE11BA" w:rsidRDefault="00BE11BA" w:rsidP="00BE11BA">
      <w:pPr>
        <w:pStyle w:val="Corpsdetexte"/>
        <w:tabs>
          <w:tab w:val="left" w:pos="9498"/>
        </w:tabs>
        <w:spacing w:line="274" w:lineRule="exact"/>
        <w:ind w:left="5670" w:right="84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14:paraId="2A6538A5" w14:textId="77777777"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14:paraId="083AE6C4" w14:textId="77777777" w:rsidR="00BE11BA" w:rsidRPr="00BE11BA" w:rsidRDefault="00BE11BA" w:rsidP="00BE11BA">
      <w:pPr>
        <w:pStyle w:val="Corpsdetexte"/>
        <w:jc w:val="right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A...........,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….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/….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/….</w:t>
      </w:r>
    </w:p>
    <w:p w14:paraId="56B391FE" w14:textId="77777777"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14:paraId="41F49E3B" w14:textId="77777777" w:rsidR="00BE11BA" w:rsidRPr="00BE11BA" w:rsidRDefault="00BE11BA" w:rsidP="00BE11BA">
      <w:pPr>
        <w:pStyle w:val="Corpsdetexte"/>
        <w:spacing w:line="480" w:lineRule="auto"/>
        <w:ind w:right="140"/>
        <w:rPr>
          <w:rFonts w:ascii="Verdana" w:hAnsi="Verdana"/>
          <w:spacing w:val="51"/>
          <w:w w:val="99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Objet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> :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="00B42D3F">
        <w:rPr>
          <w:rFonts w:ascii="Verdana" w:hAnsi="Verdana"/>
          <w:sz w:val="18"/>
          <w:szCs w:val="18"/>
          <w:lang w:val="fr-FR"/>
        </w:rPr>
        <w:t>pour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syndicale</w:t>
      </w:r>
    </w:p>
    <w:p w14:paraId="606718EB" w14:textId="77777777" w:rsidR="00BE11BA" w:rsidRPr="00BE11BA" w:rsidRDefault="00BE11BA" w:rsidP="00BE11BA">
      <w:pPr>
        <w:pStyle w:val="Corpsdetexte"/>
        <w:spacing w:line="480" w:lineRule="auto"/>
        <w:ind w:right="140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Service,</w:t>
      </w:r>
    </w:p>
    <w:p w14:paraId="6E33E741" w14:textId="77777777" w:rsidR="0036574E" w:rsidRPr="00BE11BA" w:rsidRDefault="00BE11BA">
      <w:pPr>
        <w:pStyle w:val="Corpsdetexte"/>
        <w:spacing w:before="10"/>
        <w:ind w:right="108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Conformément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DC04D1">
        <w:rPr>
          <w:rFonts w:ascii="Verdana" w:hAnsi="Verdana"/>
          <w:sz w:val="18"/>
          <w:szCs w:val="18"/>
          <w:lang w:val="fr-FR"/>
        </w:rPr>
        <w:t>L. 215-1 du Code général de la fonction publique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,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j’ai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l’honneur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demander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l’autorisation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m’absenter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service</w:t>
      </w:r>
      <w:r w:rsidRPr="00BE11BA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 xml:space="preserve">du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préciser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les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dates</w:t>
      </w:r>
      <w:r w:rsidRPr="00D83097">
        <w:rPr>
          <w:rFonts w:ascii="Verdana" w:hAnsi="Verdana"/>
          <w:spacing w:val="2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D83097">
        <w:rPr>
          <w:rFonts w:ascii="Verdana" w:hAnsi="Verdana"/>
          <w:spacing w:val="2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début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et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 fin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 stage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),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vue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 participer</w:t>
      </w:r>
      <w:r w:rsidRPr="00BE11BA">
        <w:rPr>
          <w:rFonts w:ascii="Verdana" w:hAnsi="Verdana"/>
          <w:sz w:val="18"/>
          <w:szCs w:val="18"/>
          <w:lang w:val="fr-FR"/>
        </w:rPr>
        <w:t xml:space="preserve"> à un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stage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6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sociale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syndicale,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organisé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«</w:t>
      </w:r>
      <w:r w:rsidRPr="00BE11BA">
        <w:rPr>
          <w:rFonts w:ascii="Verdana" w:hAnsi="Verdana"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2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syndicale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CGT</w:t>
      </w:r>
      <w:r w:rsidR="007C0626">
        <w:rPr>
          <w:rStyle w:val="Appelnotedebasdep"/>
          <w:rFonts w:ascii="Verdana" w:hAnsi="Verdana"/>
          <w:spacing w:val="-1"/>
          <w:sz w:val="18"/>
          <w:szCs w:val="18"/>
          <w:lang w:val="fr-FR"/>
        </w:rPr>
        <w:footnoteReference w:id="1"/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»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ou</w:t>
      </w:r>
      <w:r w:rsidRPr="00D83097">
        <w:rPr>
          <w:rFonts w:ascii="Verdana" w:hAnsi="Verdana"/>
          <w:spacing w:val="9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l’institut</w:t>
      </w:r>
      <w:r w:rsidRPr="00D83097">
        <w:rPr>
          <w:rFonts w:ascii="Verdana" w:hAnsi="Verdana"/>
          <w:spacing w:val="111"/>
          <w:w w:val="99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de…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)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qui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un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organisme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agréé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29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décembre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1999,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modifié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13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janvier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2009.</w:t>
      </w:r>
    </w:p>
    <w:p w14:paraId="583B9A6E" w14:textId="77777777" w:rsidR="0036574E" w:rsidRPr="00BE11BA" w:rsidRDefault="00BE11BA">
      <w:pPr>
        <w:pStyle w:val="Corpsdetexte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1"/>
          <w:sz w:val="18"/>
          <w:szCs w:val="18"/>
          <w:lang w:val="fr-FR"/>
        </w:rPr>
        <w:t>Je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rappelle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que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mon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traitement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maintenu</w:t>
      </w:r>
      <w:r w:rsidRPr="00BE11BA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durant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</w:t>
      </w:r>
      <w:r w:rsidRPr="00BE11BA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congé.</w:t>
      </w:r>
    </w:p>
    <w:p w14:paraId="01A04482" w14:textId="77777777" w:rsidR="0036574E" w:rsidRPr="00BE11BA" w:rsidRDefault="00BE11BA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Dans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l’attente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d’une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réponse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favorable,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je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prie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d’agréer,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Service,</w:t>
      </w:r>
      <w:r w:rsidRPr="00BE11BA">
        <w:rPr>
          <w:rFonts w:ascii="Verdana" w:hAnsi="Verdana"/>
          <w:spacing w:val="79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l’expression</w:t>
      </w:r>
      <w:r w:rsidRPr="00BE11BA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mes</w:t>
      </w:r>
      <w:r w:rsidRPr="00BE11BA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sentiments</w:t>
      </w:r>
      <w:r w:rsidRPr="00BE11BA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distingués.</w:t>
      </w:r>
    </w:p>
    <w:p w14:paraId="7C70DAD5" w14:textId="77777777" w:rsidR="00BE11BA" w:rsidRPr="007C0626" w:rsidRDefault="00BE11BA" w:rsidP="00BE11BA">
      <w:pPr>
        <w:jc w:val="both"/>
        <w:rPr>
          <w:rFonts w:ascii="Verdana" w:hAnsi="Verdana"/>
          <w:sz w:val="18"/>
          <w:szCs w:val="18"/>
          <w:lang w:val="fr-FR"/>
        </w:rPr>
      </w:pPr>
    </w:p>
    <w:p w14:paraId="108812A5" w14:textId="77777777" w:rsidR="00BE11BA" w:rsidRPr="007F313F" w:rsidRDefault="00BE11BA" w:rsidP="00BE11BA">
      <w:pPr>
        <w:ind w:firstLine="55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7F313F">
        <w:rPr>
          <w:rFonts w:ascii="Verdana" w:hAnsi="Verdana"/>
          <w:sz w:val="18"/>
          <w:szCs w:val="18"/>
        </w:rPr>
        <w:t>Signature</w:t>
      </w:r>
      <w:r>
        <w:rPr>
          <w:rFonts w:ascii="Verdana" w:hAnsi="Verdana"/>
          <w:sz w:val="18"/>
          <w:szCs w:val="18"/>
        </w:rPr>
        <w:t>]</w:t>
      </w:r>
    </w:p>
    <w:p w14:paraId="4F400D4C" w14:textId="77777777" w:rsidR="00BE11BA" w:rsidRPr="007F313F" w:rsidRDefault="00BE11BA" w:rsidP="00BE11BA">
      <w:pPr>
        <w:jc w:val="both"/>
        <w:rPr>
          <w:rFonts w:ascii="Verdana" w:hAnsi="Verdana"/>
          <w:sz w:val="18"/>
          <w:szCs w:val="18"/>
        </w:rPr>
      </w:pPr>
    </w:p>
    <w:p w14:paraId="674AEFC7" w14:textId="77777777" w:rsidR="0036574E" w:rsidRPr="00BE11BA" w:rsidRDefault="0036574E" w:rsidP="00BE11BA">
      <w:pPr>
        <w:rPr>
          <w:rFonts w:ascii="Verdana" w:hAnsi="Verdana"/>
          <w:sz w:val="18"/>
          <w:szCs w:val="18"/>
        </w:rPr>
      </w:pPr>
    </w:p>
    <w:sectPr w:rsidR="0036574E" w:rsidRPr="00BE11BA" w:rsidSect="001F5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0854" w14:textId="77777777" w:rsidR="00525D89" w:rsidRDefault="00525D89" w:rsidP="007C0626">
      <w:r>
        <w:separator/>
      </w:r>
    </w:p>
  </w:endnote>
  <w:endnote w:type="continuationSeparator" w:id="0">
    <w:p w14:paraId="5DDC2941" w14:textId="77777777" w:rsidR="00525D89" w:rsidRDefault="00525D89" w:rsidP="007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FC7D" w14:textId="77777777" w:rsidR="00B45FD2" w:rsidRDefault="00B45F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5C80" w14:textId="77777777" w:rsidR="00B45FD2" w:rsidRPr="00B45FD2" w:rsidRDefault="00B45FD2">
    <w:pPr>
      <w:pStyle w:val="Pieddepage"/>
      <w:rPr>
        <w:lang w:val="fr-FR"/>
      </w:rPr>
    </w:pPr>
    <w:r>
      <w:rPr>
        <w:lang w:val="fr-FR"/>
      </w:rPr>
      <w:t>Juin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72BD" w14:textId="77777777" w:rsidR="00B45FD2" w:rsidRDefault="00B45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FA5AE" w14:textId="77777777" w:rsidR="00525D89" w:rsidRDefault="00525D89" w:rsidP="007C0626">
      <w:r>
        <w:separator/>
      </w:r>
    </w:p>
  </w:footnote>
  <w:footnote w:type="continuationSeparator" w:id="0">
    <w:p w14:paraId="0173C89B" w14:textId="77777777" w:rsidR="00525D89" w:rsidRDefault="00525D89" w:rsidP="007C0626">
      <w:r>
        <w:continuationSeparator/>
      </w:r>
    </w:p>
  </w:footnote>
  <w:footnote w:id="1">
    <w:p w14:paraId="689DDEFD" w14:textId="77777777" w:rsidR="007C0626" w:rsidRPr="007C0626" w:rsidRDefault="007C062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B45FD2">
        <w:t>N° SIRET 775 678 451 000 6</w:t>
      </w:r>
      <w:r w:rsidR="00CF410D"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A2EC" w14:textId="77777777" w:rsidR="00B45FD2" w:rsidRDefault="00B45F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656E" w14:textId="77777777" w:rsidR="00B45FD2" w:rsidRDefault="00B45F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AC48" w14:textId="77777777" w:rsidR="00B45FD2" w:rsidRDefault="00B45F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28"/>
    <w:rsid w:val="001F589F"/>
    <w:rsid w:val="0036574E"/>
    <w:rsid w:val="00525D89"/>
    <w:rsid w:val="007C0626"/>
    <w:rsid w:val="008A4683"/>
    <w:rsid w:val="00B42D3F"/>
    <w:rsid w:val="00B45FD2"/>
    <w:rsid w:val="00BE11BA"/>
    <w:rsid w:val="00CF410D"/>
    <w:rsid w:val="00D83097"/>
    <w:rsid w:val="00DC04D1"/>
    <w:rsid w:val="00E34928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5B6"/>
  <w15:docId w15:val="{47C3C8C2-9BA9-4B4A-BEA7-FEF8D348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62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C0626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7C062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FD2"/>
  </w:style>
  <w:style w:type="paragraph" w:styleId="Pieddepage">
    <w:name w:val="footer"/>
    <w:basedOn w:val="Normal"/>
    <w:link w:val="Pieddepag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HF/Documents/01RRR/temporaire/Modele_2023_demande_conge_FS_fonction_publique_Eta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Modele_2023_demande_conge_FS_fonction_publique_Etat.dot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etat</vt:lpstr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etat</dc:title>
  <dc:subject/>
  <dc:creator>Microsoft Office User</dc:creator>
  <cp:keywords>()</cp:keywords>
  <cp:lastModifiedBy>Marie-Hélène Fléchard - UGICT CGT</cp:lastModifiedBy>
  <cp:revision>1</cp:revision>
  <cp:lastPrinted>2019-10-29T09:06:00Z</cp:lastPrinted>
  <dcterms:created xsi:type="dcterms:W3CDTF">2024-10-17T08:54:00Z</dcterms:created>
  <dcterms:modified xsi:type="dcterms:W3CDTF">2024-10-17T08:54:00Z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